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D604" w14:textId="0406CE98" w:rsidR="0074707E" w:rsidRPr="00B336F5" w:rsidRDefault="009F5765" w:rsidP="009F5765">
      <w:pPr>
        <w:pStyle w:val="Month"/>
        <w:rPr>
          <w:rFonts w:ascii="Raleway" w:hAnsi="Raleway"/>
          <w:noProof/>
          <w:color w:val="auto"/>
          <w:sz w:val="48"/>
          <w:szCs w:val="48"/>
        </w:rPr>
      </w:pPr>
      <w:r>
        <w:rPr>
          <w:rFonts w:ascii="Raleway" w:hAnsi="Raleway"/>
          <w:noProof/>
          <w:color w:val="auto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64E3F67" wp14:editId="7AAE183D">
            <wp:simplePos x="0" y="0"/>
            <wp:positionH relativeFrom="column">
              <wp:posOffset>5288280</wp:posOffset>
            </wp:positionH>
            <wp:positionV relativeFrom="paragraph">
              <wp:posOffset>-76200</wp:posOffset>
            </wp:positionV>
            <wp:extent cx="1800225" cy="411480"/>
            <wp:effectExtent l="0" t="0" r="9525" b="7620"/>
            <wp:wrapNone/>
            <wp:docPr id="423505719" name="Picture 1" descr="A purple and white curved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05719" name="Picture 1" descr="A purple and white curved objec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ED4" w:rsidRPr="00D7007B">
        <w:rPr>
          <w:rFonts w:ascii="Raleway" w:hAnsi="Raleway"/>
          <w:noProof/>
          <w:color w:val="auto"/>
          <w:sz w:val="56"/>
          <w:szCs w:val="56"/>
        </w:rPr>
        <w:t xml:space="preserve"> </w:t>
      </w:r>
      <w:r w:rsidR="00976098" w:rsidRPr="00B336F5">
        <w:rPr>
          <w:rFonts w:ascii="Raleway" w:hAnsi="Raleway"/>
          <w:color w:val="auto"/>
          <w:sz w:val="48"/>
          <w:szCs w:val="48"/>
        </w:rPr>
        <w:t>DECEMBER</w:t>
      </w:r>
      <w:r w:rsidR="00D7007B" w:rsidRPr="00B336F5">
        <w:rPr>
          <w:rFonts w:ascii="Raleway" w:hAnsi="Raleway"/>
          <w:color w:val="auto"/>
          <w:sz w:val="48"/>
          <w:szCs w:val="48"/>
        </w:rPr>
        <w:t xml:space="preserve"> 2024</w:t>
      </w:r>
    </w:p>
    <w:tbl>
      <w:tblPr>
        <w:tblpPr w:leftFromText="180" w:rightFromText="180" w:vertAnchor="text" w:horzAnchor="margin" w:tblpXSpec="center" w:tblpY="178"/>
        <w:tblW w:w="11880" w:type="dxa"/>
        <w:tblBorders>
          <w:top w:val="single" w:sz="4" w:space="0" w:color="50138C" w:themeColor="accent2"/>
          <w:left w:val="single" w:sz="4" w:space="0" w:color="50138C" w:themeColor="accent2"/>
          <w:bottom w:val="single" w:sz="4" w:space="0" w:color="50138C" w:themeColor="accent2"/>
          <w:right w:val="single" w:sz="4" w:space="0" w:color="50138C" w:themeColor="accent2"/>
          <w:insideH w:val="single" w:sz="4" w:space="0" w:color="50138C" w:themeColor="accent2"/>
          <w:insideV w:val="single" w:sz="4" w:space="0" w:color="50138C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425"/>
        <w:gridCol w:w="2278"/>
        <w:gridCol w:w="2407"/>
        <w:gridCol w:w="2340"/>
        <w:gridCol w:w="2430"/>
      </w:tblGrid>
      <w:tr w:rsidR="004C47D3" w:rsidRPr="00CF1902" w14:paraId="6F024A74" w14:textId="77777777" w:rsidTr="004C47D3">
        <w:trPr>
          <w:trHeight w:val="288"/>
        </w:trPr>
        <w:tc>
          <w:tcPr>
            <w:tcW w:w="2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5A8598C7" w14:textId="77777777" w:rsidR="004C47D3" w:rsidRPr="00CF1902" w:rsidRDefault="004C47D3" w:rsidP="004C47D3">
            <w:pPr>
              <w:pStyle w:val="Days"/>
              <w:rPr>
                <w:szCs w:val="16"/>
              </w:rPr>
            </w:pPr>
            <w:sdt>
              <w:sdtPr>
                <w:rPr>
                  <w:szCs w:val="16"/>
                </w:rPr>
                <w:id w:val="457759767"/>
                <w:placeholder>
                  <w:docPart w:val="CC19FF091C204490AF6472E12BAED831"/>
                </w:placeholder>
                <w:temporary/>
                <w:showingPlcHdr/>
                <w15:appearance w15:val="hidden"/>
              </w:sdtPr>
              <w:sdtContent>
                <w:r w:rsidRPr="00CF1902">
                  <w:rPr>
                    <w:rFonts w:ascii="Raleway" w:hAnsi="Raleway"/>
                    <w:b/>
                    <w:bCs/>
                    <w:szCs w:val="16"/>
                  </w:rPr>
                  <w:t>MON</w:t>
                </w:r>
              </w:sdtContent>
            </w:sdt>
          </w:p>
        </w:tc>
        <w:tc>
          <w:tcPr>
            <w:tcW w:w="2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5242F849" w14:textId="77777777" w:rsidR="004C47D3" w:rsidRPr="00CF1902" w:rsidRDefault="004C47D3" w:rsidP="004C47D3">
            <w:pPr>
              <w:pStyle w:val="Days"/>
              <w:rPr>
                <w:szCs w:val="16"/>
              </w:rPr>
            </w:pPr>
            <w:sdt>
              <w:sdtPr>
                <w:rPr>
                  <w:szCs w:val="16"/>
                </w:rPr>
                <w:id w:val="1331019465"/>
                <w:placeholder>
                  <w:docPart w:val="742CDF4035F041CFAE336BA2205CCAE1"/>
                </w:placeholder>
                <w:temporary/>
                <w:showingPlcHdr/>
                <w15:appearance w15:val="hidden"/>
              </w:sdtPr>
              <w:sdtContent>
                <w:r w:rsidRPr="00CF1902">
                  <w:rPr>
                    <w:rFonts w:ascii="Raleway" w:hAnsi="Raleway"/>
                    <w:b/>
                    <w:bCs/>
                    <w:szCs w:val="16"/>
                  </w:rPr>
                  <w:t>TUE</w:t>
                </w:r>
              </w:sdtContent>
            </w:sdt>
          </w:p>
        </w:tc>
        <w:tc>
          <w:tcPr>
            <w:tcW w:w="24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6E3BFB3B" w14:textId="77777777" w:rsidR="004C47D3" w:rsidRPr="00CF1902" w:rsidRDefault="004C47D3" w:rsidP="004C47D3">
            <w:pPr>
              <w:pStyle w:val="Days"/>
              <w:rPr>
                <w:szCs w:val="16"/>
              </w:rPr>
            </w:pPr>
            <w:sdt>
              <w:sdtPr>
                <w:rPr>
                  <w:szCs w:val="16"/>
                </w:rPr>
                <w:id w:val="1696423757"/>
                <w:placeholder>
                  <w:docPart w:val="69135675DF434E91AF15B92E7D973736"/>
                </w:placeholder>
                <w:temporary/>
                <w:showingPlcHdr/>
                <w15:appearance w15:val="hidden"/>
              </w:sdtPr>
              <w:sdtContent>
                <w:r w:rsidRPr="00CF1902">
                  <w:rPr>
                    <w:rFonts w:ascii="Raleway" w:hAnsi="Raleway"/>
                    <w:b/>
                    <w:bCs/>
                    <w:szCs w:val="16"/>
                  </w:rPr>
                  <w:t>WED</w:t>
                </w:r>
              </w:sdtContent>
            </w:sdt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0E220A29" w14:textId="77777777" w:rsidR="004C47D3" w:rsidRPr="00CF1902" w:rsidRDefault="004C47D3" w:rsidP="004C47D3">
            <w:pPr>
              <w:pStyle w:val="Days"/>
              <w:rPr>
                <w:szCs w:val="16"/>
              </w:rPr>
            </w:pPr>
            <w:sdt>
              <w:sdtPr>
                <w:rPr>
                  <w:szCs w:val="16"/>
                </w:rPr>
                <w:id w:val="1165514637"/>
                <w:placeholder>
                  <w:docPart w:val="CE80379367A144D59E94DCAAFA426E8F"/>
                </w:placeholder>
                <w:temporary/>
                <w:showingPlcHdr/>
                <w15:appearance w15:val="hidden"/>
              </w:sdtPr>
              <w:sdtContent>
                <w:r w:rsidRPr="00CF1902">
                  <w:rPr>
                    <w:rFonts w:ascii="Raleway" w:hAnsi="Raleway"/>
                    <w:b/>
                    <w:bCs/>
                    <w:szCs w:val="16"/>
                  </w:rPr>
                  <w:t>THU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0138C" w:themeFill="accent2"/>
          </w:tcPr>
          <w:p w14:paraId="4AEC86F5" w14:textId="77777777" w:rsidR="004C47D3" w:rsidRPr="00CF1902" w:rsidRDefault="004C47D3" w:rsidP="004C47D3">
            <w:pPr>
              <w:pStyle w:val="Days"/>
              <w:rPr>
                <w:szCs w:val="16"/>
              </w:rPr>
            </w:pPr>
            <w:sdt>
              <w:sdtPr>
                <w:rPr>
                  <w:szCs w:val="16"/>
                </w:rPr>
                <w:id w:val="1020673869"/>
                <w:placeholder>
                  <w:docPart w:val="82EDFC7DB627490FA7A8BF6865DC0659"/>
                </w:placeholder>
                <w:temporary/>
                <w:showingPlcHdr/>
                <w15:appearance w15:val="hidden"/>
              </w:sdtPr>
              <w:sdtContent>
                <w:r w:rsidRPr="00CF1902">
                  <w:rPr>
                    <w:rFonts w:ascii="Raleway" w:hAnsi="Raleway"/>
                    <w:b/>
                    <w:bCs/>
                    <w:szCs w:val="16"/>
                  </w:rPr>
                  <w:t>FRI</w:t>
                </w:r>
              </w:sdtContent>
            </w:sdt>
          </w:p>
        </w:tc>
      </w:tr>
      <w:tr w:rsidR="004C47D3" w:rsidRPr="00CF1902" w14:paraId="2CD8405A" w14:textId="77777777" w:rsidTr="004C47D3">
        <w:trPr>
          <w:trHeight w:val="2063"/>
        </w:trPr>
        <w:tc>
          <w:tcPr>
            <w:tcW w:w="2425" w:type="dxa"/>
            <w:tcBorders>
              <w:top w:val="nil"/>
            </w:tcBorders>
          </w:tcPr>
          <w:p w14:paraId="45EF4218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>2</w:t>
            </w:r>
            <w:r>
              <w:rPr>
                <w:rFonts w:ascii="Raleway" w:hAnsi="Raleway"/>
                <w:szCs w:val="16"/>
              </w:rPr>
              <w:t xml:space="preserve">  </w:t>
            </w:r>
            <w:r w:rsidRPr="00CF1902">
              <w:rPr>
                <w:rFonts w:ascii="Raleway" w:hAnsi="Raleway"/>
                <w:b/>
                <w:bCs/>
                <w:szCs w:val="16"/>
                <w:highlight w:val="lightGray"/>
              </w:rPr>
              <w:t xml:space="preserve"> </w:t>
            </w:r>
          </w:p>
          <w:p w14:paraId="06C77999" w14:textId="77777777" w:rsidR="004C47D3" w:rsidRPr="009F5765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9-4:</w:t>
            </w:r>
            <w:r w:rsidRPr="009F5765">
              <w:rPr>
                <w:rFonts w:ascii="Raleway" w:hAnsi="Raleway"/>
                <w:szCs w:val="16"/>
              </w:rPr>
              <w:t xml:space="preserve"> Open Computer Lab </w:t>
            </w:r>
          </w:p>
          <w:p w14:paraId="2D90A51F" w14:textId="77777777" w:rsidR="004C47D3" w:rsidRPr="00C93146" w:rsidRDefault="004C47D3" w:rsidP="004C47D3">
            <w:pPr>
              <w:spacing w:before="0"/>
              <w:rPr>
                <w:rFonts w:ascii="Raleway" w:hAnsi="Raleway"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 xml:space="preserve">10-11 </w:t>
            </w:r>
            <w:r w:rsidRPr="00C93146">
              <w:rPr>
                <w:rFonts w:ascii="Raleway" w:hAnsi="Raleway"/>
                <w:color w:val="0070C0"/>
                <w:szCs w:val="16"/>
              </w:rPr>
              <w:t>Coffee &amp; Company</w:t>
            </w:r>
            <w:r>
              <w:rPr>
                <w:rFonts w:ascii="Raleway" w:hAnsi="Raleway"/>
                <w:color w:val="0070C0"/>
                <w:szCs w:val="16"/>
              </w:rPr>
              <w:t xml:space="preserve"> </w:t>
            </w:r>
            <w:r w:rsidRPr="00C93146">
              <w:rPr>
                <w:rFonts w:ascii="Raleway" w:hAnsi="Raleway"/>
                <w:color w:val="0070C0"/>
                <w:szCs w:val="16"/>
              </w:rPr>
              <w:t> </w:t>
            </w:r>
          </w:p>
          <w:p w14:paraId="211B5521" w14:textId="77777777" w:rsidR="004C47D3" w:rsidRDefault="004C47D3" w:rsidP="004C47D3">
            <w:pPr>
              <w:spacing w:before="0"/>
              <w:rPr>
                <w:rFonts w:ascii="Raleway" w:hAnsi="Raleway"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>10-11:</w:t>
            </w:r>
            <w:r w:rsidRPr="00C93146">
              <w:rPr>
                <w:rFonts w:ascii="Raleway" w:hAnsi="Raleway"/>
                <w:color w:val="0070C0"/>
                <w:szCs w:val="16"/>
              </w:rPr>
              <w:t xml:space="preserve"> Trivia </w:t>
            </w:r>
          </w:p>
          <w:p w14:paraId="0ABF1B92" w14:textId="14F8E384" w:rsidR="006F47C5" w:rsidRPr="002D3468" w:rsidRDefault="006F47C5" w:rsidP="004C47D3">
            <w:pPr>
              <w:spacing w:before="0"/>
              <w:rPr>
                <w:rFonts w:ascii="Raleway" w:hAnsi="Raleway"/>
                <w:szCs w:val="16"/>
              </w:rPr>
            </w:pPr>
            <w:r w:rsidRPr="002D3468">
              <w:rPr>
                <w:rFonts w:ascii="Raleway" w:hAnsi="Raleway"/>
                <w:szCs w:val="16"/>
              </w:rPr>
              <w:t>10-1</w:t>
            </w:r>
            <w:r w:rsidR="002D3468" w:rsidRPr="002D3468">
              <w:rPr>
                <w:rFonts w:ascii="Raleway" w:hAnsi="Raleway"/>
                <w:szCs w:val="16"/>
              </w:rPr>
              <w:t>1: Grief and Holidays</w:t>
            </w:r>
            <w:r w:rsidR="002D3468">
              <w:rPr>
                <w:rFonts w:ascii="Raleway" w:hAnsi="Raleway"/>
                <w:szCs w:val="16"/>
              </w:rPr>
              <w:t xml:space="preserve"> Group</w:t>
            </w:r>
            <w:r w:rsidR="00090BA9">
              <w:rPr>
                <w:rFonts w:ascii="Raleway" w:hAnsi="Raleway"/>
                <w:szCs w:val="16"/>
              </w:rPr>
              <w:t>*</w:t>
            </w:r>
          </w:p>
          <w:p w14:paraId="309D95AD" w14:textId="77777777" w:rsidR="004C47D3" w:rsidRPr="007E5CEB" w:rsidRDefault="004C47D3" w:rsidP="004C47D3">
            <w:pPr>
              <w:spacing w:before="0"/>
              <w:rPr>
                <w:rFonts w:ascii="Raleway" w:hAnsi="Raleway"/>
                <w:color w:val="0070C0"/>
                <w:szCs w:val="16"/>
              </w:rPr>
            </w:pPr>
            <w:r w:rsidRPr="007E5CEB">
              <w:rPr>
                <w:rFonts w:ascii="Raleway" w:hAnsi="Raleway"/>
                <w:b/>
                <w:bCs/>
                <w:color w:val="0070C0"/>
                <w:szCs w:val="16"/>
              </w:rPr>
              <w:t>11:30:</w:t>
            </w:r>
            <w:r w:rsidRPr="007E5CEB">
              <w:rPr>
                <w:rFonts w:ascii="Raleway" w:hAnsi="Raleway"/>
                <w:color w:val="0070C0"/>
                <w:szCs w:val="16"/>
              </w:rPr>
              <w:t xml:space="preserve"> Connections Café </w:t>
            </w:r>
          </w:p>
          <w:p w14:paraId="2883DAA7" w14:textId="77777777" w:rsidR="004C47D3" w:rsidRPr="009F5765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12:30-2:</w:t>
            </w:r>
            <w:r w:rsidRPr="009F5765">
              <w:rPr>
                <w:rFonts w:ascii="Raleway" w:hAnsi="Raleway"/>
                <w:szCs w:val="16"/>
              </w:rPr>
              <w:t xml:space="preserve"> </w:t>
            </w:r>
            <w:r w:rsidRPr="00BD388E">
              <w:rPr>
                <w:rFonts w:ascii="Raleway" w:hAnsi="Raleway"/>
                <w:b/>
                <w:bCs/>
                <w:szCs w:val="16"/>
              </w:rPr>
              <w:t>Movie-</w:t>
            </w:r>
            <w:r w:rsidRPr="009F5765">
              <w:rPr>
                <w:rFonts w:ascii="Raleway" w:hAnsi="Raleway"/>
                <w:szCs w:val="16"/>
              </w:rPr>
              <w:t xml:space="preserve"> Happiness for Beginners  </w:t>
            </w:r>
          </w:p>
          <w:p w14:paraId="6567F31C" w14:textId="77777777" w:rsidR="004C47D3" w:rsidRPr="00214579" w:rsidRDefault="004C47D3" w:rsidP="004C47D3">
            <w:pPr>
              <w:spacing w:before="0"/>
              <w:rPr>
                <w:rFonts w:ascii="Raleway" w:hAnsi="Raleway"/>
                <w:color w:val="0070C0"/>
                <w:szCs w:val="16"/>
              </w:rPr>
            </w:pPr>
            <w:r w:rsidRPr="00214579">
              <w:rPr>
                <w:rFonts w:ascii="Raleway" w:hAnsi="Raleway"/>
                <w:color w:val="0070C0"/>
                <w:szCs w:val="16"/>
              </w:rPr>
              <w:t>2-4</w:t>
            </w:r>
            <w:r w:rsidRPr="00214579">
              <w:rPr>
                <w:rFonts w:ascii="Raleway" w:hAnsi="Raleway"/>
                <w:b/>
                <w:bCs/>
                <w:color w:val="0070C0"/>
                <w:szCs w:val="16"/>
              </w:rPr>
              <w:t>:</w:t>
            </w:r>
            <w:r w:rsidRPr="00214579">
              <w:rPr>
                <w:rFonts w:ascii="Raleway" w:hAnsi="Raleway"/>
                <w:color w:val="0070C0"/>
                <w:szCs w:val="16"/>
              </w:rPr>
              <w:t xml:space="preserve"> Cards &amp; Games </w:t>
            </w:r>
          </w:p>
          <w:p w14:paraId="5FE66D16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214579">
              <w:rPr>
                <w:rFonts w:ascii="Raleway" w:hAnsi="Raleway"/>
                <w:b/>
                <w:bCs/>
                <w:color w:val="0070C0"/>
                <w:szCs w:val="16"/>
              </w:rPr>
              <w:t>2-4</w:t>
            </w:r>
            <w:r w:rsidRPr="00214579">
              <w:rPr>
                <w:rFonts w:ascii="Raleway" w:hAnsi="Raleway"/>
                <w:color w:val="0070C0"/>
                <w:szCs w:val="16"/>
              </w:rPr>
              <w:t xml:space="preserve"> </w:t>
            </w:r>
            <w:r w:rsidRPr="00214579">
              <w:rPr>
                <w:rFonts w:ascii="Raleway" w:hAnsi="Raleway"/>
                <w:b/>
                <w:bCs/>
                <w:color w:val="0070C0"/>
                <w:szCs w:val="16"/>
              </w:rPr>
              <w:t>Scrabble Social</w:t>
            </w:r>
          </w:p>
        </w:tc>
        <w:tc>
          <w:tcPr>
            <w:tcW w:w="2278" w:type="dxa"/>
            <w:tcBorders>
              <w:top w:val="nil"/>
            </w:tcBorders>
          </w:tcPr>
          <w:p w14:paraId="25F3BEC2" w14:textId="77777777" w:rsidR="004C47D3" w:rsidRPr="00CF1902" w:rsidRDefault="004C47D3" w:rsidP="004C47D3">
            <w:pPr>
              <w:spacing w:before="0" w:after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>3</w:t>
            </w:r>
            <w:r>
              <w:rPr>
                <w:rFonts w:ascii="Raleway" w:hAnsi="Raleway"/>
                <w:szCs w:val="16"/>
              </w:rPr>
              <w:t xml:space="preserve">   </w:t>
            </w:r>
            <w:r w:rsidRPr="00CF1902">
              <w:rPr>
                <w:rFonts w:ascii="Raleway" w:hAnsi="Raleway"/>
                <w:b/>
                <w:bCs/>
                <w:szCs w:val="16"/>
                <w:highlight w:val="lightGray"/>
              </w:rPr>
              <w:t xml:space="preserve"> </w:t>
            </w:r>
          </w:p>
          <w:p w14:paraId="12E9E32F" w14:textId="66FF2C0B" w:rsidR="004C47D3" w:rsidRPr="00C3356D" w:rsidRDefault="004C47D3" w:rsidP="004C47D3">
            <w:pPr>
              <w:spacing w:before="0" w:after="0"/>
              <w:rPr>
                <w:rFonts w:ascii="Raleway" w:hAnsi="Raleway"/>
                <w:szCs w:val="16"/>
              </w:rPr>
            </w:pPr>
            <w:r w:rsidRPr="00C3356D">
              <w:rPr>
                <w:rFonts w:ascii="Raleway" w:hAnsi="Raleway"/>
                <w:szCs w:val="16"/>
              </w:rPr>
              <w:t>10:30 Computer Basics</w:t>
            </w:r>
            <w:r w:rsidR="00F05C6E">
              <w:rPr>
                <w:rFonts w:ascii="Raleway" w:hAnsi="Raleway"/>
                <w:szCs w:val="16"/>
              </w:rPr>
              <w:t>*</w:t>
            </w:r>
          </w:p>
          <w:p w14:paraId="31BD3939" w14:textId="77777777" w:rsidR="004C47D3" w:rsidRDefault="004C47D3" w:rsidP="004C47D3">
            <w:pPr>
              <w:spacing w:before="0" w:after="0"/>
              <w:rPr>
                <w:rFonts w:ascii="Raleway" w:hAnsi="Raleway"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 xml:space="preserve">11:30: </w:t>
            </w:r>
            <w:r w:rsidRPr="00C93146">
              <w:rPr>
                <w:rFonts w:ascii="Raleway" w:hAnsi="Raleway"/>
                <w:color w:val="0070C0"/>
                <w:szCs w:val="16"/>
              </w:rPr>
              <w:t>Connections Café  </w:t>
            </w:r>
          </w:p>
          <w:p w14:paraId="43490D8F" w14:textId="328F02A0" w:rsidR="004C47D3" w:rsidRPr="00DC4FA5" w:rsidRDefault="004C47D3" w:rsidP="004C47D3">
            <w:pPr>
              <w:spacing w:before="0" w:after="0"/>
              <w:rPr>
                <w:rFonts w:ascii="Raleway" w:hAnsi="Raleway"/>
                <w:szCs w:val="16"/>
              </w:rPr>
            </w:pPr>
            <w:r w:rsidRPr="00DC4FA5">
              <w:rPr>
                <w:rFonts w:ascii="Raleway" w:hAnsi="Raleway"/>
                <w:szCs w:val="16"/>
              </w:rPr>
              <w:t xml:space="preserve">1:30-3 Beyond the </w:t>
            </w:r>
            <w:r w:rsidRPr="00DC4FA5">
              <w:rPr>
                <w:rFonts w:ascii="Raleway" w:hAnsi="Raleway"/>
                <w:szCs w:val="16"/>
              </w:rPr>
              <w:br/>
              <w:t xml:space="preserve">Basics </w:t>
            </w:r>
            <w:r w:rsidR="00F05C6E">
              <w:rPr>
                <w:rFonts w:ascii="Raleway" w:hAnsi="Raleway"/>
                <w:szCs w:val="16"/>
              </w:rPr>
              <w:t>*</w:t>
            </w:r>
          </w:p>
          <w:p w14:paraId="6499F639" w14:textId="77777777" w:rsidR="004C47D3" w:rsidRPr="009F5765" w:rsidRDefault="004C47D3" w:rsidP="004C47D3">
            <w:pPr>
              <w:spacing w:before="0" w:after="0"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 xml:space="preserve">3:30-5: </w:t>
            </w:r>
            <w:r w:rsidRPr="009F5765">
              <w:rPr>
                <w:rFonts w:ascii="Raleway" w:hAnsi="Raleway"/>
                <w:szCs w:val="16"/>
              </w:rPr>
              <w:t>Open Computer Lab </w:t>
            </w:r>
          </w:p>
          <w:p w14:paraId="0187C94B" w14:textId="77777777" w:rsidR="004C47D3" w:rsidRPr="00CF1902" w:rsidRDefault="004C47D3" w:rsidP="004C47D3">
            <w:pPr>
              <w:spacing w:before="0" w:after="0"/>
              <w:rPr>
                <w:rFonts w:ascii="Raleway" w:hAnsi="Raleway"/>
                <w:szCs w:val="16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14:paraId="5141FAE4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 xml:space="preserve">4     </w:t>
            </w:r>
          </w:p>
          <w:p w14:paraId="6B42E2F4" w14:textId="77777777" w:rsidR="004C47D3" w:rsidRPr="009F5765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9-10:</w:t>
            </w:r>
            <w:r w:rsidRPr="009F5765">
              <w:rPr>
                <w:rFonts w:ascii="Raleway" w:hAnsi="Raleway"/>
                <w:szCs w:val="16"/>
              </w:rPr>
              <w:t xml:space="preserve"> Open Fun  </w:t>
            </w:r>
          </w:p>
          <w:p w14:paraId="0009A60D" w14:textId="77777777" w:rsidR="004C47D3" w:rsidRPr="009F5765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9-1:</w:t>
            </w:r>
            <w:r w:rsidRPr="009F5765">
              <w:rPr>
                <w:rFonts w:ascii="Raleway" w:hAnsi="Raleway"/>
                <w:szCs w:val="16"/>
              </w:rPr>
              <w:t xml:space="preserve"> Open Computer Lab </w:t>
            </w:r>
          </w:p>
          <w:p w14:paraId="0D33FA7F" w14:textId="77777777" w:rsidR="004C47D3" w:rsidRPr="009F5765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10-11: Wellness Bingo</w:t>
            </w:r>
            <w:r w:rsidRPr="009F5765">
              <w:rPr>
                <w:rFonts w:ascii="Raleway" w:hAnsi="Raleway"/>
                <w:szCs w:val="16"/>
              </w:rPr>
              <w:t> </w:t>
            </w:r>
          </w:p>
          <w:p w14:paraId="1E1D8F57" w14:textId="77777777" w:rsidR="004C47D3" w:rsidRPr="003E2CE0" w:rsidRDefault="004C47D3" w:rsidP="004C47D3">
            <w:pPr>
              <w:spacing w:before="0"/>
              <w:rPr>
                <w:rFonts w:ascii="Raleway" w:hAnsi="Raleway"/>
                <w:color w:val="0070C0"/>
                <w:szCs w:val="16"/>
              </w:rPr>
            </w:pPr>
            <w:r w:rsidRPr="003E2CE0">
              <w:rPr>
                <w:rFonts w:ascii="Raleway" w:hAnsi="Raleway"/>
                <w:b/>
                <w:bCs/>
                <w:color w:val="0070C0"/>
                <w:szCs w:val="16"/>
              </w:rPr>
              <w:t xml:space="preserve">11:30: </w:t>
            </w:r>
            <w:r w:rsidRPr="003E2CE0">
              <w:rPr>
                <w:rFonts w:ascii="Raleway" w:hAnsi="Raleway"/>
                <w:color w:val="0070C0"/>
                <w:szCs w:val="16"/>
              </w:rPr>
              <w:t>Connections Café </w:t>
            </w:r>
          </w:p>
          <w:p w14:paraId="6F10BC63" w14:textId="77777777" w:rsidR="004C47D3" w:rsidRPr="009F5765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12-2:</w:t>
            </w:r>
            <w:r w:rsidRPr="009F5765">
              <w:rPr>
                <w:rFonts w:ascii="Raleway" w:hAnsi="Raleway"/>
                <w:szCs w:val="16"/>
              </w:rPr>
              <w:t xml:space="preserve"> Bingo </w:t>
            </w:r>
          </w:p>
          <w:p w14:paraId="70180A0A" w14:textId="77777777" w:rsidR="004C47D3" w:rsidRPr="009F5765" w:rsidRDefault="004C47D3" w:rsidP="004C47D3">
            <w:pPr>
              <w:spacing w:before="0"/>
              <w:rPr>
                <w:rFonts w:ascii="Raleway" w:hAnsi="Raleway"/>
                <w:color w:val="00B050"/>
                <w:szCs w:val="16"/>
              </w:rPr>
            </w:pPr>
            <w:r w:rsidRPr="009F5765">
              <w:rPr>
                <w:rFonts w:ascii="Raleway" w:hAnsi="Raleway"/>
                <w:b/>
                <w:bCs/>
                <w:color w:val="00B050"/>
                <w:szCs w:val="16"/>
              </w:rPr>
              <w:t xml:space="preserve">2-2:45: </w:t>
            </w:r>
            <w:r w:rsidRPr="009F5765">
              <w:rPr>
                <w:rFonts w:ascii="Raleway" w:hAnsi="Raleway"/>
                <w:color w:val="00B050"/>
                <w:szCs w:val="16"/>
              </w:rPr>
              <w:t>Chair Yoga </w:t>
            </w:r>
          </w:p>
          <w:p w14:paraId="65460702" w14:textId="77777777" w:rsidR="004C47D3" w:rsidRPr="009F5765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2-4:</w:t>
            </w:r>
            <w:r w:rsidRPr="009F5765">
              <w:rPr>
                <w:rFonts w:ascii="Raleway" w:hAnsi="Raleway"/>
                <w:szCs w:val="16"/>
              </w:rPr>
              <w:t>  Cards and Games  </w:t>
            </w:r>
          </w:p>
          <w:p w14:paraId="4A87CECA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3-5:</w:t>
            </w:r>
            <w:r w:rsidRPr="009F5765">
              <w:rPr>
                <w:rFonts w:ascii="Raleway" w:hAnsi="Raleway"/>
                <w:szCs w:val="16"/>
              </w:rPr>
              <w:t xml:space="preserve"> Open Computer Lab </w:t>
            </w:r>
          </w:p>
        </w:tc>
        <w:tc>
          <w:tcPr>
            <w:tcW w:w="2340" w:type="dxa"/>
            <w:tcBorders>
              <w:top w:val="nil"/>
            </w:tcBorders>
          </w:tcPr>
          <w:p w14:paraId="57EB5614" w14:textId="3A1F58DD" w:rsidR="004C47D3" w:rsidRPr="004043AD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 xml:space="preserve">5    </w:t>
            </w:r>
          </w:p>
          <w:p w14:paraId="68C4218C" w14:textId="77777777" w:rsidR="004043AD" w:rsidRPr="00C3356D" w:rsidRDefault="004043AD" w:rsidP="004043AD">
            <w:pPr>
              <w:spacing w:before="0" w:after="0"/>
              <w:rPr>
                <w:rFonts w:ascii="Raleway" w:hAnsi="Raleway"/>
                <w:szCs w:val="16"/>
              </w:rPr>
            </w:pPr>
            <w:r w:rsidRPr="00C3356D">
              <w:rPr>
                <w:rFonts w:ascii="Raleway" w:hAnsi="Raleway"/>
                <w:szCs w:val="16"/>
              </w:rPr>
              <w:t>10:30 Computer Basics</w:t>
            </w:r>
            <w:r>
              <w:rPr>
                <w:rFonts w:ascii="Raleway" w:hAnsi="Raleway"/>
                <w:szCs w:val="16"/>
              </w:rPr>
              <w:t>*</w:t>
            </w:r>
          </w:p>
          <w:p w14:paraId="4747EA80" w14:textId="77777777" w:rsidR="004043AD" w:rsidRDefault="004043AD" w:rsidP="004043AD">
            <w:pPr>
              <w:spacing w:before="0" w:after="0"/>
              <w:rPr>
                <w:rFonts w:ascii="Raleway" w:hAnsi="Raleway"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 xml:space="preserve">11:30: </w:t>
            </w:r>
            <w:r w:rsidRPr="00C93146">
              <w:rPr>
                <w:rFonts w:ascii="Raleway" w:hAnsi="Raleway"/>
                <w:color w:val="0070C0"/>
                <w:szCs w:val="16"/>
              </w:rPr>
              <w:t>Connections Café  </w:t>
            </w:r>
          </w:p>
          <w:p w14:paraId="2CFC06E5" w14:textId="77777777" w:rsidR="004043AD" w:rsidRPr="009F5765" w:rsidRDefault="004043AD" w:rsidP="004043AD">
            <w:pPr>
              <w:spacing w:before="0" w:after="0"/>
              <w:rPr>
                <w:rFonts w:ascii="Raleway" w:hAnsi="Raleway"/>
                <w:color w:val="00B050"/>
                <w:szCs w:val="16"/>
              </w:rPr>
            </w:pPr>
            <w:r w:rsidRPr="00DC4FA5">
              <w:rPr>
                <w:rFonts w:ascii="Raleway" w:hAnsi="Raleway"/>
                <w:szCs w:val="16"/>
              </w:rPr>
              <w:t xml:space="preserve">1:30-3 Beyond the </w:t>
            </w:r>
            <w:r w:rsidRPr="00DC4FA5">
              <w:rPr>
                <w:rFonts w:ascii="Raleway" w:hAnsi="Raleway"/>
                <w:szCs w:val="16"/>
              </w:rPr>
              <w:br/>
              <w:t>Basics</w:t>
            </w:r>
            <w:r>
              <w:rPr>
                <w:rFonts w:ascii="Raleway" w:hAnsi="Raleway"/>
                <w:szCs w:val="16"/>
              </w:rPr>
              <w:t>*</w:t>
            </w:r>
            <w:r w:rsidRPr="009F5765">
              <w:rPr>
                <w:rFonts w:ascii="Raleway" w:hAnsi="Raleway"/>
                <w:color w:val="00B050"/>
                <w:szCs w:val="16"/>
              </w:rPr>
              <w:t> </w:t>
            </w:r>
          </w:p>
          <w:p w14:paraId="2FBB0DC1" w14:textId="77777777" w:rsidR="004043AD" w:rsidRPr="009F5765" w:rsidRDefault="004043AD" w:rsidP="004043AD">
            <w:pPr>
              <w:spacing w:before="0"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 xml:space="preserve">3:30-5: </w:t>
            </w:r>
            <w:r w:rsidRPr="009F5765">
              <w:rPr>
                <w:rFonts w:ascii="Raleway" w:hAnsi="Raleway"/>
                <w:szCs w:val="16"/>
              </w:rPr>
              <w:t>Open Computer Lab </w:t>
            </w:r>
          </w:p>
          <w:p w14:paraId="3D35B6FC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14:paraId="50B9C1D4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>6</w:t>
            </w:r>
            <w:r>
              <w:rPr>
                <w:rFonts w:ascii="Raleway" w:hAnsi="Raleway"/>
                <w:szCs w:val="16"/>
              </w:rPr>
              <w:t xml:space="preserve">   </w:t>
            </w:r>
            <w:r w:rsidRPr="00CF1902">
              <w:rPr>
                <w:rFonts w:ascii="Raleway" w:hAnsi="Raleway"/>
                <w:b/>
                <w:bCs/>
                <w:szCs w:val="16"/>
                <w:highlight w:val="lightGray"/>
              </w:rPr>
              <w:t xml:space="preserve"> </w:t>
            </w:r>
          </w:p>
          <w:p w14:paraId="014DCB85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9-1:</w:t>
            </w:r>
            <w:r w:rsidRPr="009F5765">
              <w:rPr>
                <w:rFonts w:ascii="Raleway" w:hAnsi="Raleway"/>
                <w:szCs w:val="16"/>
              </w:rPr>
              <w:t xml:space="preserve"> Open Computer Lab </w:t>
            </w:r>
          </w:p>
          <w:p w14:paraId="20855734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10-11</w:t>
            </w:r>
            <w:r w:rsidRPr="009F5765">
              <w:rPr>
                <w:rFonts w:ascii="Raleway" w:hAnsi="Raleway"/>
                <w:szCs w:val="16"/>
              </w:rPr>
              <w:t xml:space="preserve">: Arts &amp; Crafts- </w:t>
            </w:r>
            <w:r w:rsidRPr="009F5765">
              <w:rPr>
                <w:rFonts w:ascii="Raleway" w:hAnsi="Raleway"/>
                <w:b/>
                <w:bCs/>
                <w:szCs w:val="16"/>
              </w:rPr>
              <w:t>Origami</w:t>
            </w:r>
            <w:r w:rsidRPr="009F5765">
              <w:rPr>
                <w:rFonts w:ascii="Raleway" w:hAnsi="Raleway"/>
                <w:szCs w:val="16"/>
              </w:rPr>
              <w:t> </w:t>
            </w:r>
          </w:p>
          <w:p w14:paraId="366F2DF9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 xml:space="preserve">11-12 </w:t>
            </w:r>
            <w:r w:rsidRPr="009F5765">
              <w:rPr>
                <w:rFonts w:ascii="Raleway" w:hAnsi="Raleway"/>
                <w:szCs w:val="16"/>
              </w:rPr>
              <w:t>Chat Group  </w:t>
            </w:r>
          </w:p>
          <w:p w14:paraId="624384C1" w14:textId="77777777" w:rsidR="004C47D3" w:rsidRPr="003E2CE0" w:rsidRDefault="004C47D3" w:rsidP="004C47D3">
            <w:pPr>
              <w:spacing w:before="0" w:after="0"/>
              <w:contextualSpacing/>
              <w:rPr>
                <w:rFonts w:ascii="Raleway" w:hAnsi="Raleway"/>
                <w:color w:val="0070C0"/>
                <w:szCs w:val="16"/>
              </w:rPr>
            </w:pPr>
            <w:r w:rsidRPr="003E2CE0">
              <w:rPr>
                <w:rFonts w:ascii="Raleway" w:hAnsi="Raleway"/>
                <w:b/>
                <w:bCs/>
                <w:color w:val="0070C0"/>
                <w:szCs w:val="16"/>
              </w:rPr>
              <w:t>11:30</w:t>
            </w:r>
            <w:r w:rsidRPr="003E2CE0">
              <w:rPr>
                <w:rFonts w:ascii="Raleway" w:hAnsi="Raleway"/>
                <w:color w:val="0070C0"/>
                <w:szCs w:val="16"/>
              </w:rPr>
              <w:t xml:space="preserve"> Connections Café  </w:t>
            </w:r>
          </w:p>
          <w:p w14:paraId="5348D9CC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1-3:</w:t>
            </w:r>
            <w:r w:rsidRPr="009F5765">
              <w:rPr>
                <w:rFonts w:ascii="Raleway" w:hAnsi="Raleway"/>
                <w:szCs w:val="16"/>
              </w:rPr>
              <w:t>  Cards and Games </w:t>
            </w:r>
          </w:p>
        </w:tc>
      </w:tr>
      <w:tr w:rsidR="004C47D3" w:rsidRPr="00CF1902" w14:paraId="2BF5DE2F" w14:textId="77777777" w:rsidTr="004C47D3">
        <w:trPr>
          <w:trHeight w:val="2215"/>
        </w:trPr>
        <w:tc>
          <w:tcPr>
            <w:tcW w:w="2425" w:type="dxa"/>
          </w:tcPr>
          <w:p w14:paraId="7F297CFB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 xml:space="preserve">9     </w:t>
            </w:r>
          </w:p>
          <w:p w14:paraId="75ACA38A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9-4:</w:t>
            </w:r>
            <w:r w:rsidRPr="009F5765">
              <w:rPr>
                <w:rFonts w:ascii="Raleway" w:hAnsi="Raleway"/>
                <w:szCs w:val="16"/>
              </w:rPr>
              <w:t xml:space="preserve"> Open Computer Lab </w:t>
            </w:r>
          </w:p>
          <w:p w14:paraId="7B0AD6CC" w14:textId="77777777" w:rsidR="004C47D3" w:rsidRDefault="004C47D3" w:rsidP="004C47D3">
            <w:pPr>
              <w:spacing w:before="0" w:after="0"/>
              <w:contextualSpacing/>
              <w:rPr>
                <w:rFonts w:ascii="Raleway" w:hAnsi="Raleway"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>10-11:</w:t>
            </w:r>
            <w:r w:rsidRPr="00C93146">
              <w:rPr>
                <w:rFonts w:ascii="Raleway" w:hAnsi="Raleway"/>
                <w:color w:val="0070C0"/>
                <w:szCs w:val="16"/>
              </w:rPr>
              <w:t xml:space="preserve"> Coffee &amp; Company </w:t>
            </w:r>
          </w:p>
          <w:p w14:paraId="396213A1" w14:textId="2B3CF55A" w:rsidR="002D3468" w:rsidRPr="002D3468" w:rsidRDefault="002D3468" w:rsidP="002D3468">
            <w:pPr>
              <w:spacing w:before="0"/>
              <w:rPr>
                <w:rFonts w:ascii="Raleway" w:hAnsi="Raleway"/>
                <w:szCs w:val="16"/>
              </w:rPr>
            </w:pPr>
            <w:r w:rsidRPr="002D3468">
              <w:rPr>
                <w:rFonts w:ascii="Raleway" w:hAnsi="Raleway"/>
                <w:szCs w:val="16"/>
              </w:rPr>
              <w:t>10-11: Grief and Holidays</w:t>
            </w:r>
            <w:r>
              <w:rPr>
                <w:rFonts w:ascii="Raleway" w:hAnsi="Raleway"/>
                <w:szCs w:val="16"/>
              </w:rPr>
              <w:t xml:space="preserve"> Group</w:t>
            </w:r>
            <w:r w:rsidR="00090BA9">
              <w:rPr>
                <w:rFonts w:ascii="Raleway" w:hAnsi="Raleway"/>
                <w:szCs w:val="16"/>
              </w:rPr>
              <w:t>*</w:t>
            </w:r>
          </w:p>
          <w:p w14:paraId="69DF3F13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color w:val="FF0000"/>
                <w:szCs w:val="16"/>
              </w:rPr>
            </w:pPr>
            <w:r w:rsidRPr="009F5765">
              <w:rPr>
                <w:rFonts w:ascii="Raleway" w:hAnsi="Raleway"/>
                <w:b/>
                <w:bCs/>
                <w:color w:val="FF0000"/>
                <w:szCs w:val="16"/>
              </w:rPr>
              <w:t>10-11:</w:t>
            </w:r>
            <w:r w:rsidRPr="009F5765">
              <w:rPr>
                <w:rFonts w:ascii="Raleway" w:hAnsi="Raleway"/>
                <w:color w:val="FF0000"/>
                <w:szCs w:val="16"/>
              </w:rPr>
              <w:t xml:space="preserve"> </w:t>
            </w:r>
            <w:r w:rsidRPr="009F5765">
              <w:rPr>
                <w:rFonts w:ascii="Raleway" w:hAnsi="Raleway"/>
                <w:b/>
                <w:bCs/>
                <w:color w:val="FF0000"/>
                <w:szCs w:val="16"/>
              </w:rPr>
              <w:t>Card Making*</w:t>
            </w:r>
            <w:r>
              <w:rPr>
                <w:rFonts w:ascii="Raleway" w:hAnsi="Raleway"/>
                <w:b/>
                <w:bCs/>
                <w:color w:val="FF0000"/>
                <w:szCs w:val="16"/>
              </w:rPr>
              <w:t xml:space="preserve"> </w:t>
            </w:r>
            <w:r w:rsidRPr="009F5765">
              <w:rPr>
                <w:rFonts w:ascii="Raleway" w:hAnsi="Raleway"/>
                <w:color w:val="FF0000"/>
                <w:szCs w:val="16"/>
              </w:rPr>
              <w:t>  </w:t>
            </w:r>
          </w:p>
          <w:p w14:paraId="3483BC8E" w14:textId="77777777" w:rsidR="004C47D3" w:rsidRPr="007E5CEB" w:rsidRDefault="004C47D3" w:rsidP="004C47D3">
            <w:pPr>
              <w:spacing w:before="0" w:after="0"/>
              <w:contextualSpacing/>
              <w:rPr>
                <w:rFonts w:ascii="Raleway" w:hAnsi="Raleway"/>
                <w:color w:val="0070C0"/>
                <w:szCs w:val="16"/>
              </w:rPr>
            </w:pPr>
            <w:r w:rsidRPr="007E5CEB">
              <w:rPr>
                <w:rFonts w:ascii="Raleway" w:hAnsi="Raleway"/>
                <w:b/>
                <w:bCs/>
                <w:color w:val="0070C0"/>
                <w:szCs w:val="16"/>
              </w:rPr>
              <w:t>11:30:</w:t>
            </w:r>
            <w:r w:rsidRPr="007E5CEB">
              <w:rPr>
                <w:rFonts w:ascii="Raleway" w:hAnsi="Raleway"/>
                <w:color w:val="0070C0"/>
                <w:szCs w:val="16"/>
              </w:rPr>
              <w:t xml:space="preserve"> Connections Café </w:t>
            </w:r>
          </w:p>
          <w:p w14:paraId="3CE568B4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color w:val="FF0000"/>
                <w:szCs w:val="16"/>
              </w:rPr>
            </w:pPr>
            <w:r w:rsidRPr="009F5765">
              <w:rPr>
                <w:rFonts w:ascii="Raleway" w:hAnsi="Raleway"/>
                <w:b/>
                <w:bCs/>
                <w:color w:val="FF0000"/>
                <w:szCs w:val="16"/>
              </w:rPr>
              <w:t>12:30-2:</w:t>
            </w:r>
            <w:r w:rsidRPr="009F5765">
              <w:rPr>
                <w:rFonts w:ascii="Raleway" w:hAnsi="Raleway"/>
                <w:color w:val="FF0000"/>
                <w:szCs w:val="16"/>
              </w:rPr>
              <w:t xml:space="preserve"> </w:t>
            </w:r>
            <w:r w:rsidRPr="00BD388E">
              <w:rPr>
                <w:rFonts w:ascii="Raleway" w:hAnsi="Raleway"/>
                <w:b/>
                <w:bCs/>
                <w:color w:val="FF0000"/>
                <w:szCs w:val="16"/>
              </w:rPr>
              <w:t>Movie</w:t>
            </w:r>
            <w:r w:rsidRPr="009F5765">
              <w:rPr>
                <w:rFonts w:ascii="Raleway" w:hAnsi="Raleway"/>
                <w:color w:val="FF0000"/>
                <w:szCs w:val="16"/>
              </w:rPr>
              <w:t xml:space="preserve"> – Christmas Chronicles  </w:t>
            </w:r>
          </w:p>
          <w:p w14:paraId="47EEA86B" w14:textId="77777777" w:rsidR="004C47D3" w:rsidRPr="003A253D" w:rsidRDefault="004C47D3" w:rsidP="004C47D3">
            <w:pPr>
              <w:spacing w:before="0" w:after="0"/>
              <w:contextualSpacing/>
              <w:rPr>
                <w:rFonts w:ascii="Raleway" w:hAnsi="Raleway"/>
                <w:color w:val="0070C0"/>
                <w:szCs w:val="16"/>
              </w:rPr>
            </w:pPr>
            <w:r w:rsidRPr="00214579">
              <w:rPr>
                <w:rFonts w:ascii="Raleway" w:hAnsi="Raleway"/>
                <w:color w:val="0070C0"/>
                <w:szCs w:val="16"/>
              </w:rPr>
              <w:t>2-4</w:t>
            </w:r>
            <w:r w:rsidRPr="003A253D">
              <w:rPr>
                <w:rFonts w:ascii="Raleway" w:hAnsi="Raleway"/>
                <w:b/>
                <w:bCs/>
                <w:color w:val="0070C0"/>
                <w:szCs w:val="16"/>
              </w:rPr>
              <w:t>:</w:t>
            </w:r>
            <w:r w:rsidRPr="003A253D">
              <w:rPr>
                <w:rFonts w:ascii="Raleway" w:hAnsi="Raleway"/>
                <w:color w:val="0070C0"/>
                <w:szCs w:val="16"/>
              </w:rPr>
              <w:t xml:space="preserve"> Cards &amp; Games </w:t>
            </w:r>
          </w:p>
          <w:p w14:paraId="2ACC09DB" w14:textId="666F68F8" w:rsidR="003A253D" w:rsidRPr="00214579" w:rsidRDefault="003A253D" w:rsidP="004C47D3">
            <w:pPr>
              <w:spacing w:before="0" w:after="0"/>
              <w:contextualSpacing/>
              <w:rPr>
                <w:rFonts w:ascii="Raleway" w:hAnsi="Raleway"/>
                <w:b/>
                <w:bCs/>
                <w:color w:val="0070C0"/>
                <w:szCs w:val="16"/>
              </w:rPr>
            </w:pPr>
            <w:r w:rsidRPr="00214579">
              <w:rPr>
                <w:rFonts w:ascii="Raleway" w:hAnsi="Raleway"/>
                <w:b/>
                <w:bCs/>
                <w:color w:val="0070C0"/>
                <w:szCs w:val="16"/>
              </w:rPr>
              <w:t xml:space="preserve">2-4 Scrabble Social </w:t>
            </w:r>
          </w:p>
          <w:p w14:paraId="29BFE159" w14:textId="77777777" w:rsidR="004C47D3" w:rsidRPr="00214579" w:rsidRDefault="004C47D3" w:rsidP="004C47D3">
            <w:pPr>
              <w:spacing w:before="0" w:after="0"/>
              <w:contextualSpacing/>
              <w:rPr>
                <w:rFonts w:ascii="Raleway" w:hAnsi="Raleway"/>
                <w:b/>
                <w:bCs/>
                <w:color w:val="0070C0"/>
                <w:szCs w:val="16"/>
              </w:rPr>
            </w:pPr>
            <w:r w:rsidRPr="00214579">
              <w:rPr>
                <w:rFonts w:ascii="Raleway" w:hAnsi="Raleway"/>
                <w:b/>
                <w:bCs/>
                <w:color w:val="0070C0"/>
                <w:szCs w:val="16"/>
              </w:rPr>
              <w:t>2-4 Pool Club </w:t>
            </w:r>
          </w:p>
          <w:p w14:paraId="4134C9F4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</w:p>
        </w:tc>
        <w:tc>
          <w:tcPr>
            <w:tcW w:w="2278" w:type="dxa"/>
          </w:tcPr>
          <w:p w14:paraId="21347F71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>10</w:t>
            </w:r>
            <w:r>
              <w:rPr>
                <w:rFonts w:ascii="Raleway" w:hAnsi="Raleway"/>
                <w:szCs w:val="16"/>
              </w:rPr>
              <w:t xml:space="preserve">   </w:t>
            </w:r>
          </w:p>
          <w:p w14:paraId="7609D7CE" w14:textId="77777777" w:rsidR="004C47D3" w:rsidRPr="009F5765" w:rsidRDefault="004C47D3" w:rsidP="004C47D3">
            <w:pPr>
              <w:spacing w:before="0" w:after="0"/>
              <w:rPr>
                <w:rFonts w:ascii="Raleway" w:hAnsi="Raleway"/>
                <w:color w:val="00B050"/>
                <w:szCs w:val="16"/>
              </w:rPr>
            </w:pPr>
            <w:r w:rsidRPr="009F5765">
              <w:rPr>
                <w:rFonts w:ascii="Raleway" w:hAnsi="Raleway"/>
                <w:b/>
                <w:bCs/>
                <w:color w:val="00B050"/>
                <w:szCs w:val="16"/>
              </w:rPr>
              <w:t>10:00</w:t>
            </w:r>
            <w:r w:rsidRPr="00CF1902">
              <w:rPr>
                <w:rFonts w:ascii="Raleway" w:hAnsi="Raleway"/>
                <w:b/>
                <w:bCs/>
                <w:color w:val="00B050"/>
                <w:szCs w:val="16"/>
              </w:rPr>
              <w:t>:</w:t>
            </w:r>
            <w:r w:rsidRPr="009F5765">
              <w:rPr>
                <w:rFonts w:ascii="Raleway" w:hAnsi="Raleway"/>
                <w:b/>
                <w:bCs/>
                <w:color w:val="00B050"/>
                <w:szCs w:val="16"/>
              </w:rPr>
              <w:t xml:space="preserve"> Christmas Cardio Drums</w:t>
            </w:r>
            <w:r w:rsidRPr="009F5765">
              <w:rPr>
                <w:rFonts w:ascii="Raleway" w:hAnsi="Raleway"/>
                <w:color w:val="00B050"/>
                <w:szCs w:val="16"/>
              </w:rPr>
              <w:t> </w:t>
            </w:r>
          </w:p>
          <w:p w14:paraId="01332FFC" w14:textId="77777777" w:rsidR="000E7639" w:rsidRDefault="004C47D3" w:rsidP="004C47D3">
            <w:pPr>
              <w:spacing w:before="0" w:after="0"/>
              <w:rPr>
                <w:rFonts w:ascii="Raleway" w:hAnsi="Raleway"/>
                <w:b/>
                <w:bCs/>
                <w:color w:val="00B050"/>
                <w:szCs w:val="16"/>
              </w:rPr>
            </w:pPr>
            <w:r w:rsidRPr="009F5765">
              <w:rPr>
                <w:rFonts w:ascii="Raleway" w:hAnsi="Raleway"/>
                <w:b/>
                <w:bCs/>
                <w:color w:val="00B050"/>
                <w:szCs w:val="16"/>
              </w:rPr>
              <w:t>10:30 Jingle Bell Balance </w:t>
            </w:r>
          </w:p>
          <w:p w14:paraId="23C49052" w14:textId="7EFD3492" w:rsidR="000E7639" w:rsidRPr="00C3356D" w:rsidRDefault="000E7639" w:rsidP="000E7639">
            <w:pPr>
              <w:spacing w:before="0" w:after="0"/>
              <w:rPr>
                <w:rFonts w:ascii="Raleway" w:hAnsi="Raleway"/>
                <w:szCs w:val="16"/>
              </w:rPr>
            </w:pPr>
            <w:r w:rsidRPr="00C3356D">
              <w:rPr>
                <w:rFonts w:ascii="Raleway" w:hAnsi="Raleway"/>
                <w:szCs w:val="16"/>
              </w:rPr>
              <w:t>10:30 Computer Basics</w:t>
            </w:r>
            <w:r w:rsidR="00F05C6E">
              <w:rPr>
                <w:rFonts w:ascii="Raleway" w:hAnsi="Raleway"/>
                <w:szCs w:val="16"/>
              </w:rPr>
              <w:t>*</w:t>
            </w:r>
          </w:p>
          <w:p w14:paraId="46E14EFD" w14:textId="77777777" w:rsidR="000E7639" w:rsidRDefault="000E7639" w:rsidP="000E7639">
            <w:pPr>
              <w:spacing w:before="0" w:after="0"/>
              <w:rPr>
                <w:rFonts w:ascii="Raleway" w:hAnsi="Raleway"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 xml:space="preserve">11:30: </w:t>
            </w:r>
            <w:r w:rsidRPr="00C93146">
              <w:rPr>
                <w:rFonts w:ascii="Raleway" w:hAnsi="Raleway"/>
                <w:color w:val="0070C0"/>
                <w:szCs w:val="16"/>
              </w:rPr>
              <w:t>Connections Café  </w:t>
            </w:r>
          </w:p>
          <w:p w14:paraId="72A8FE28" w14:textId="7B469B12" w:rsidR="004C47D3" w:rsidRPr="009F5765" w:rsidRDefault="000E7639" w:rsidP="000E7639">
            <w:pPr>
              <w:spacing w:before="0" w:after="0"/>
              <w:rPr>
                <w:rFonts w:ascii="Raleway" w:hAnsi="Raleway"/>
                <w:color w:val="00B050"/>
                <w:szCs w:val="16"/>
              </w:rPr>
            </w:pPr>
            <w:r w:rsidRPr="00DC4FA5">
              <w:rPr>
                <w:rFonts w:ascii="Raleway" w:hAnsi="Raleway"/>
                <w:szCs w:val="16"/>
              </w:rPr>
              <w:t xml:space="preserve">1:30-3 Beyond the </w:t>
            </w:r>
            <w:r w:rsidRPr="00DC4FA5">
              <w:rPr>
                <w:rFonts w:ascii="Raleway" w:hAnsi="Raleway"/>
                <w:szCs w:val="16"/>
              </w:rPr>
              <w:br/>
              <w:t>Basics</w:t>
            </w:r>
            <w:r w:rsidR="00F05C6E">
              <w:rPr>
                <w:rFonts w:ascii="Raleway" w:hAnsi="Raleway"/>
                <w:szCs w:val="16"/>
              </w:rPr>
              <w:t>*</w:t>
            </w:r>
            <w:r w:rsidR="004C47D3" w:rsidRPr="009F5765">
              <w:rPr>
                <w:rFonts w:ascii="Raleway" w:hAnsi="Raleway"/>
                <w:color w:val="00B050"/>
                <w:szCs w:val="16"/>
              </w:rPr>
              <w:t> </w:t>
            </w:r>
          </w:p>
          <w:p w14:paraId="0DB6C088" w14:textId="77777777" w:rsidR="004C47D3" w:rsidRPr="009F5765" w:rsidRDefault="004C47D3" w:rsidP="004C47D3">
            <w:pPr>
              <w:spacing w:before="0" w:after="0"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 xml:space="preserve">3:30-5: </w:t>
            </w:r>
            <w:r w:rsidRPr="009F5765">
              <w:rPr>
                <w:rFonts w:ascii="Raleway" w:hAnsi="Raleway"/>
                <w:szCs w:val="16"/>
              </w:rPr>
              <w:t>Open Computer Lab </w:t>
            </w:r>
          </w:p>
          <w:p w14:paraId="3704DC9A" w14:textId="77777777" w:rsidR="004C47D3" w:rsidRPr="00CF1902" w:rsidRDefault="004C47D3" w:rsidP="004C47D3">
            <w:pPr>
              <w:spacing w:before="0" w:after="0"/>
              <w:rPr>
                <w:rFonts w:ascii="Raleway" w:hAnsi="Raleway"/>
                <w:szCs w:val="16"/>
              </w:rPr>
            </w:pPr>
          </w:p>
        </w:tc>
        <w:tc>
          <w:tcPr>
            <w:tcW w:w="2407" w:type="dxa"/>
          </w:tcPr>
          <w:p w14:paraId="508FC674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 xml:space="preserve">11    </w:t>
            </w:r>
          </w:p>
          <w:p w14:paraId="36BD270F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9-10:</w:t>
            </w:r>
            <w:r w:rsidRPr="009F5765">
              <w:rPr>
                <w:rFonts w:ascii="Raleway" w:hAnsi="Raleway"/>
                <w:szCs w:val="16"/>
              </w:rPr>
              <w:t xml:space="preserve"> Open Fun  </w:t>
            </w:r>
          </w:p>
          <w:p w14:paraId="119038E7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9-1:</w:t>
            </w:r>
            <w:r w:rsidRPr="009F5765">
              <w:rPr>
                <w:rFonts w:ascii="Raleway" w:hAnsi="Raleway"/>
                <w:szCs w:val="16"/>
              </w:rPr>
              <w:t xml:space="preserve"> Open Computer Lab </w:t>
            </w:r>
          </w:p>
          <w:p w14:paraId="64E3B036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10-11: Wellness Bingo</w:t>
            </w:r>
            <w:r w:rsidRPr="009F5765">
              <w:rPr>
                <w:rFonts w:ascii="Raleway" w:hAnsi="Raleway"/>
                <w:szCs w:val="16"/>
              </w:rPr>
              <w:t>  </w:t>
            </w:r>
          </w:p>
          <w:p w14:paraId="0DEBED99" w14:textId="77777777" w:rsidR="004C47D3" w:rsidRPr="003E2CE0" w:rsidRDefault="004C47D3" w:rsidP="004C47D3">
            <w:pPr>
              <w:spacing w:before="0" w:after="0"/>
              <w:contextualSpacing/>
              <w:rPr>
                <w:rFonts w:ascii="Raleway" w:hAnsi="Raleway"/>
                <w:color w:val="0070C0"/>
                <w:szCs w:val="16"/>
              </w:rPr>
            </w:pPr>
            <w:r w:rsidRPr="003E2CE0">
              <w:rPr>
                <w:rFonts w:ascii="Raleway" w:hAnsi="Raleway"/>
                <w:b/>
                <w:bCs/>
                <w:color w:val="0070C0"/>
                <w:szCs w:val="16"/>
              </w:rPr>
              <w:t>11:30:</w:t>
            </w:r>
            <w:r w:rsidRPr="003E2CE0">
              <w:rPr>
                <w:rFonts w:ascii="Raleway" w:hAnsi="Raleway"/>
                <w:color w:val="0070C0"/>
                <w:szCs w:val="16"/>
              </w:rPr>
              <w:t xml:space="preserve"> Connections Cafe </w:t>
            </w:r>
          </w:p>
          <w:p w14:paraId="2F06C23A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12-2:</w:t>
            </w:r>
            <w:r w:rsidRPr="009F5765">
              <w:rPr>
                <w:rFonts w:ascii="Raleway" w:hAnsi="Raleway"/>
                <w:szCs w:val="16"/>
              </w:rPr>
              <w:t xml:space="preserve"> Bingo </w:t>
            </w:r>
          </w:p>
          <w:p w14:paraId="3155F507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color w:val="00B050"/>
                <w:szCs w:val="16"/>
              </w:rPr>
            </w:pPr>
            <w:r w:rsidRPr="009F5765">
              <w:rPr>
                <w:rFonts w:ascii="Raleway" w:hAnsi="Raleway"/>
                <w:b/>
                <w:bCs/>
                <w:color w:val="00B050"/>
                <w:szCs w:val="16"/>
              </w:rPr>
              <w:t>2-2:45:</w:t>
            </w:r>
            <w:r w:rsidRPr="009F5765">
              <w:rPr>
                <w:rFonts w:ascii="Raleway" w:hAnsi="Raleway"/>
                <w:color w:val="00B050"/>
                <w:szCs w:val="16"/>
              </w:rPr>
              <w:t xml:space="preserve"> Chair Yoga </w:t>
            </w:r>
          </w:p>
          <w:p w14:paraId="49A5CBBC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color w:val="FF0000"/>
                <w:szCs w:val="16"/>
              </w:rPr>
            </w:pPr>
            <w:r w:rsidRPr="009F5765">
              <w:rPr>
                <w:rFonts w:ascii="Raleway" w:hAnsi="Raleway"/>
                <w:b/>
                <w:bCs/>
                <w:color w:val="FF0000"/>
                <w:szCs w:val="16"/>
              </w:rPr>
              <w:t>2-4:</w:t>
            </w:r>
            <w:r w:rsidRPr="009F5765">
              <w:rPr>
                <w:rFonts w:ascii="Raleway" w:hAnsi="Raleway"/>
                <w:color w:val="FF0000"/>
                <w:szCs w:val="16"/>
              </w:rPr>
              <w:t xml:space="preserve"> </w:t>
            </w:r>
            <w:r w:rsidRPr="009F5765">
              <w:rPr>
                <w:rFonts w:ascii="Raleway" w:hAnsi="Raleway"/>
                <w:b/>
                <w:bCs/>
                <w:color w:val="FF0000"/>
                <w:szCs w:val="16"/>
              </w:rPr>
              <w:t>Holiday</w:t>
            </w:r>
            <w:r w:rsidRPr="009F5765">
              <w:rPr>
                <w:rFonts w:ascii="Raleway" w:hAnsi="Raleway"/>
                <w:color w:val="FF0000"/>
                <w:szCs w:val="16"/>
              </w:rPr>
              <w:t xml:space="preserve"> </w:t>
            </w:r>
            <w:r w:rsidRPr="009F5765">
              <w:rPr>
                <w:rFonts w:ascii="Raleway" w:hAnsi="Raleway"/>
                <w:b/>
                <w:bCs/>
                <w:color w:val="FF0000"/>
                <w:szCs w:val="16"/>
              </w:rPr>
              <w:t>Ornament Craft</w:t>
            </w:r>
            <w:r w:rsidRPr="009F5765">
              <w:rPr>
                <w:rFonts w:ascii="Raleway" w:hAnsi="Raleway"/>
                <w:color w:val="FF0000"/>
                <w:szCs w:val="16"/>
              </w:rPr>
              <w:t>  </w:t>
            </w:r>
          </w:p>
          <w:p w14:paraId="7885BBFE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3-5:</w:t>
            </w:r>
            <w:r w:rsidRPr="009F5765">
              <w:rPr>
                <w:rFonts w:ascii="Raleway" w:hAnsi="Raleway"/>
                <w:szCs w:val="16"/>
              </w:rPr>
              <w:t xml:space="preserve"> Open Computer Lab </w:t>
            </w:r>
          </w:p>
        </w:tc>
        <w:tc>
          <w:tcPr>
            <w:tcW w:w="2340" w:type="dxa"/>
          </w:tcPr>
          <w:p w14:paraId="3D89F12A" w14:textId="77777777" w:rsidR="004C47D3" w:rsidRPr="00C93146" w:rsidRDefault="004C47D3" w:rsidP="004C47D3">
            <w:pPr>
              <w:spacing w:before="0"/>
              <w:rPr>
                <w:rFonts w:ascii="Raleway" w:hAnsi="Raleway"/>
                <w:color w:val="0070C0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 xml:space="preserve">12   </w:t>
            </w:r>
          </w:p>
          <w:p w14:paraId="6A7E4B5D" w14:textId="77777777" w:rsidR="004043AD" w:rsidRPr="00C3356D" w:rsidRDefault="004043AD" w:rsidP="004043AD">
            <w:pPr>
              <w:spacing w:before="0" w:after="0"/>
              <w:rPr>
                <w:rFonts w:ascii="Raleway" w:hAnsi="Raleway"/>
                <w:szCs w:val="16"/>
              </w:rPr>
            </w:pPr>
            <w:r w:rsidRPr="00C3356D">
              <w:rPr>
                <w:rFonts w:ascii="Raleway" w:hAnsi="Raleway"/>
                <w:szCs w:val="16"/>
              </w:rPr>
              <w:t>10:30 Computer Basics</w:t>
            </w:r>
            <w:r>
              <w:rPr>
                <w:rFonts w:ascii="Raleway" w:hAnsi="Raleway"/>
                <w:szCs w:val="16"/>
              </w:rPr>
              <w:t>*</w:t>
            </w:r>
          </w:p>
          <w:p w14:paraId="0A1E1C8F" w14:textId="77777777" w:rsidR="004043AD" w:rsidRDefault="004043AD" w:rsidP="004043AD">
            <w:pPr>
              <w:spacing w:before="0" w:after="0"/>
              <w:rPr>
                <w:rFonts w:ascii="Raleway" w:hAnsi="Raleway"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 xml:space="preserve">11:30: </w:t>
            </w:r>
            <w:r w:rsidRPr="00C93146">
              <w:rPr>
                <w:rFonts w:ascii="Raleway" w:hAnsi="Raleway"/>
                <w:color w:val="0070C0"/>
                <w:szCs w:val="16"/>
              </w:rPr>
              <w:t>Connections Café  </w:t>
            </w:r>
          </w:p>
          <w:p w14:paraId="403A5165" w14:textId="77777777" w:rsidR="004043AD" w:rsidRPr="009F5765" w:rsidRDefault="004043AD" w:rsidP="004043AD">
            <w:pPr>
              <w:spacing w:before="0" w:after="0"/>
              <w:rPr>
                <w:rFonts w:ascii="Raleway" w:hAnsi="Raleway"/>
                <w:color w:val="00B050"/>
                <w:szCs w:val="16"/>
              </w:rPr>
            </w:pPr>
            <w:r w:rsidRPr="00DC4FA5">
              <w:rPr>
                <w:rFonts w:ascii="Raleway" w:hAnsi="Raleway"/>
                <w:szCs w:val="16"/>
              </w:rPr>
              <w:t xml:space="preserve">1:30-3 Beyond the </w:t>
            </w:r>
            <w:r w:rsidRPr="00DC4FA5">
              <w:rPr>
                <w:rFonts w:ascii="Raleway" w:hAnsi="Raleway"/>
                <w:szCs w:val="16"/>
              </w:rPr>
              <w:br/>
              <w:t>Basics</w:t>
            </w:r>
            <w:r>
              <w:rPr>
                <w:rFonts w:ascii="Raleway" w:hAnsi="Raleway"/>
                <w:szCs w:val="16"/>
              </w:rPr>
              <w:t>*</w:t>
            </w:r>
            <w:r w:rsidRPr="009F5765">
              <w:rPr>
                <w:rFonts w:ascii="Raleway" w:hAnsi="Raleway"/>
                <w:color w:val="00B050"/>
                <w:szCs w:val="16"/>
              </w:rPr>
              <w:t> </w:t>
            </w:r>
          </w:p>
          <w:p w14:paraId="1851796B" w14:textId="77777777" w:rsidR="004043AD" w:rsidRPr="009F5765" w:rsidRDefault="004043AD" w:rsidP="004043AD">
            <w:pPr>
              <w:spacing w:before="0"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 xml:space="preserve">3:30-5: </w:t>
            </w:r>
            <w:r w:rsidRPr="009F5765">
              <w:rPr>
                <w:rFonts w:ascii="Raleway" w:hAnsi="Raleway"/>
                <w:szCs w:val="16"/>
              </w:rPr>
              <w:t>Open Computer Lab </w:t>
            </w:r>
          </w:p>
          <w:p w14:paraId="2D14B268" w14:textId="77777777" w:rsidR="004C47D3" w:rsidRPr="00CF1902" w:rsidRDefault="004C47D3" w:rsidP="004043AD">
            <w:pPr>
              <w:spacing w:before="0"/>
              <w:rPr>
                <w:rFonts w:ascii="Raleway" w:hAnsi="Raleway"/>
                <w:szCs w:val="16"/>
              </w:rPr>
            </w:pPr>
          </w:p>
        </w:tc>
        <w:tc>
          <w:tcPr>
            <w:tcW w:w="2430" w:type="dxa"/>
          </w:tcPr>
          <w:p w14:paraId="0E0D0791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>13</w:t>
            </w:r>
            <w:r>
              <w:rPr>
                <w:rFonts w:ascii="Raleway" w:hAnsi="Raleway"/>
                <w:szCs w:val="16"/>
              </w:rPr>
              <w:t xml:space="preserve">   </w:t>
            </w:r>
            <w:r w:rsidRPr="00CF1902">
              <w:rPr>
                <w:rFonts w:ascii="Raleway" w:hAnsi="Raleway"/>
                <w:b/>
                <w:bCs/>
                <w:szCs w:val="16"/>
                <w:highlight w:val="lightGray"/>
              </w:rPr>
              <w:t xml:space="preserve"> </w:t>
            </w:r>
          </w:p>
          <w:p w14:paraId="24E7F99A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9-1:</w:t>
            </w:r>
            <w:r w:rsidRPr="009F5765">
              <w:rPr>
                <w:rFonts w:ascii="Raleway" w:hAnsi="Raleway"/>
                <w:szCs w:val="16"/>
              </w:rPr>
              <w:t xml:space="preserve"> Open Computer Lab </w:t>
            </w:r>
          </w:p>
          <w:p w14:paraId="725F5E10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10-11</w:t>
            </w:r>
            <w:r w:rsidRPr="009F5765">
              <w:rPr>
                <w:rFonts w:ascii="Raleway" w:hAnsi="Raleway"/>
                <w:szCs w:val="16"/>
              </w:rPr>
              <w:t xml:space="preserve">: Arts &amp; Crafts - </w:t>
            </w:r>
            <w:r w:rsidRPr="009F5765">
              <w:rPr>
                <w:rFonts w:ascii="Raleway" w:hAnsi="Raleway"/>
                <w:b/>
                <w:bCs/>
                <w:szCs w:val="16"/>
              </w:rPr>
              <w:t>Rock Painting </w:t>
            </w:r>
            <w:r w:rsidRPr="009F5765">
              <w:rPr>
                <w:rFonts w:ascii="Raleway" w:hAnsi="Raleway"/>
                <w:szCs w:val="16"/>
              </w:rPr>
              <w:t> </w:t>
            </w:r>
          </w:p>
          <w:p w14:paraId="4FA872D7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 xml:space="preserve">11-12 </w:t>
            </w:r>
            <w:r w:rsidRPr="009F5765">
              <w:rPr>
                <w:rFonts w:ascii="Raleway" w:hAnsi="Raleway"/>
                <w:szCs w:val="16"/>
              </w:rPr>
              <w:t>Chat Group  </w:t>
            </w:r>
          </w:p>
          <w:p w14:paraId="0C4A72A8" w14:textId="77777777" w:rsidR="004C47D3" w:rsidRPr="003E2CE0" w:rsidRDefault="004C47D3" w:rsidP="004C47D3">
            <w:pPr>
              <w:spacing w:before="0" w:after="0"/>
              <w:contextualSpacing/>
              <w:rPr>
                <w:rFonts w:ascii="Raleway" w:hAnsi="Raleway"/>
                <w:color w:val="0070C0"/>
                <w:szCs w:val="16"/>
              </w:rPr>
            </w:pPr>
            <w:r w:rsidRPr="003E2CE0">
              <w:rPr>
                <w:rFonts w:ascii="Raleway" w:hAnsi="Raleway"/>
                <w:b/>
                <w:bCs/>
                <w:color w:val="0070C0"/>
                <w:szCs w:val="16"/>
              </w:rPr>
              <w:t>11:30:</w:t>
            </w:r>
            <w:r w:rsidRPr="003E2CE0">
              <w:rPr>
                <w:rFonts w:ascii="Raleway" w:hAnsi="Raleway"/>
                <w:color w:val="0070C0"/>
                <w:szCs w:val="16"/>
              </w:rPr>
              <w:t xml:space="preserve"> Connections Café </w:t>
            </w:r>
          </w:p>
          <w:p w14:paraId="1F1D54A0" w14:textId="77777777" w:rsidR="004C47D3" w:rsidRPr="009F5765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11:30</w:t>
            </w:r>
            <w:r w:rsidRPr="009F5765">
              <w:rPr>
                <w:rFonts w:ascii="Raleway" w:hAnsi="Raleway"/>
                <w:szCs w:val="16"/>
              </w:rPr>
              <w:t xml:space="preserve"> </w:t>
            </w:r>
            <w:r w:rsidRPr="009F5765">
              <w:rPr>
                <w:rFonts w:ascii="Raleway" w:hAnsi="Raleway"/>
                <w:b/>
                <w:bCs/>
                <w:szCs w:val="16"/>
              </w:rPr>
              <w:t>Wellness, Purpose, Community</w:t>
            </w:r>
            <w:r w:rsidRPr="009F5765">
              <w:rPr>
                <w:rFonts w:ascii="Raleway" w:hAnsi="Raleway"/>
                <w:szCs w:val="16"/>
              </w:rPr>
              <w:t xml:space="preserve"> after 60 Discussion (virtual</w:t>
            </w:r>
            <w:r w:rsidRPr="00CF1902">
              <w:rPr>
                <w:rFonts w:ascii="Raleway" w:hAnsi="Raleway"/>
                <w:szCs w:val="16"/>
              </w:rPr>
              <w:t xml:space="preserve"> </w:t>
            </w:r>
            <w:r w:rsidRPr="009F5765">
              <w:rPr>
                <w:rFonts w:ascii="Raleway" w:hAnsi="Raleway"/>
                <w:szCs w:val="16"/>
              </w:rPr>
              <w:t>facilitator) </w:t>
            </w:r>
          </w:p>
          <w:p w14:paraId="43443D71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>1-3:</w:t>
            </w:r>
            <w:r w:rsidRPr="009F5765">
              <w:rPr>
                <w:rFonts w:ascii="Raleway" w:hAnsi="Raleway"/>
                <w:szCs w:val="16"/>
              </w:rPr>
              <w:t xml:space="preserve"> Cards and Games</w:t>
            </w:r>
          </w:p>
        </w:tc>
      </w:tr>
      <w:tr w:rsidR="004C47D3" w:rsidRPr="00CF1902" w14:paraId="4CF929A6" w14:textId="77777777" w:rsidTr="004C47D3">
        <w:trPr>
          <w:trHeight w:val="1648"/>
        </w:trPr>
        <w:tc>
          <w:tcPr>
            <w:tcW w:w="2425" w:type="dxa"/>
          </w:tcPr>
          <w:p w14:paraId="12598B84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 xml:space="preserve">16   </w:t>
            </w:r>
          </w:p>
          <w:p w14:paraId="104A03A6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9-4:</w:t>
            </w:r>
            <w:r w:rsidRPr="00CF1902">
              <w:rPr>
                <w:rFonts w:ascii="Raleway" w:hAnsi="Raleway"/>
                <w:szCs w:val="16"/>
              </w:rPr>
              <w:t xml:space="preserve"> Open Computer Lab </w:t>
            </w:r>
          </w:p>
          <w:p w14:paraId="027AAFBB" w14:textId="5C0636D1" w:rsidR="004C47D3" w:rsidRDefault="004C47D3" w:rsidP="004C47D3">
            <w:pPr>
              <w:spacing w:before="0"/>
              <w:rPr>
                <w:rFonts w:ascii="Raleway" w:hAnsi="Raleway"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>10-11:</w:t>
            </w:r>
            <w:r w:rsidRPr="00C93146">
              <w:rPr>
                <w:rFonts w:ascii="Raleway" w:hAnsi="Raleway"/>
                <w:color w:val="0070C0"/>
                <w:szCs w:val="16"/>
              </w:rPr>
              <w:t xml:space="preserve"> Coffee &amp; Company</w:t>
            </w:r>
          </w:p>
          <w:p w14:paraId="2AD7648C" w14:textId="5C9D5296" w:rsidR="002D3468" w:rsidRPr="002D3468" w:rsidRDefault="002D3468" w:rsidP="002D3468">
            <w:pPr>
              <w:spacing w:before="0"/>
              <w:rPr>
                <w:rFonts w:ascii="Raleway" w:hAnsi="Raleway"/>
                <w:szCs w:val="16"/>
              </w:rPr>
            </w:pPr>
            <w:r w:rsidRPr="002D3468">
              <w:rPr>
                <w:rFonts w:ascii="Raleway" w:hAnsi="Raleway"/>
                <w:szCs w:val="16"/>
              </w:rPr>
              <w:t>10-11: Grief and Holidays</w:t>
            </w:r>
            <w:r>
              <w:rPr>
                <w:rFonts w:ascii="Raleway" w:hAnsi="Raleway"/>
                <w:szCs w:val="16"/>
              </w:rPr>
              <w:t xml:space="preserve"> Group</w:t>
            </w:r>
            <w:r w:rsidR="00090BA9">
              <w:rPr>
                <w:rFonts w:ascii="Raleway" w:hAnsi="Raleway"/>
                <w:szCs w:val="16"/>
              </w:rPr>
              <w:t>*</w:t>
            </w:r>
          </w:p>
          <w:p w14:paraId="37B443CB" w14:textId="77777777" w:rsidR="004C47D3" w:rsidRPr="00CF1902" w:rsidRDefault="004C47D3" w:rsidP="004C47D3">
            <w:pPr>
              <w:spacing w:before="0"/>
              <w:rPr>
                <w:rFonts w:ascii="Raleway" w:hAnsi="Raleway"/>
                <w:color w:val="FF0000"/>
                <w:szCs w:val="16"/>
              </w:rPr>
            </w:pPr>
            <w:r w:rsidRPr="00CF1902">
              <w:rPr>
                <w:rFonts w:ascii="Raleway" w:hAnsi="Raleway"/>
                <w:b/>
                <w:bCs/>
                <w:color w:val="FF0000"/>
                <w:szCs w:val="16"/>
              </w:rPr>
              <w:t>10-11:30</w:t>
            </w:r>
            <w:r w:rsidRPr="00CF1902">
              <w:rPr>
                <w:rFonts w:ascii="Raleway" w:hAnsi="Raleway"/>
                <w:color w:val="FF0000"/>
                <w:szCs w:val="16"/>
              </w:rPr>
              <w:t xml:space="preserve"> </w:t>
            </w:r>
            <w:r w:rsidRPr="00CF1902">
              <w:rPr>
                <w:rFonts w:ascii="Raleway" w:hAnsi="Raleway"/>
                <w:b/>
                <w:bCs/>
                <w:color w:val="FF0000"/>
                <w:szCs w:val="16"/>
              </w:rPr>
              <w:t>Holiday Cookie Decorating</w:t>
            </w:r>
            <w:r w:rsidRPr="00CF1902">
              <w:rPr>
                <w:rFonts w:ascii="Raleway" w:hAnsi="Raleway"/>
                <w:color w:val="FF0000"/>
                <w:szCs w:val="16"/>
              </w:rPr>
              <w:t> </w:t>
            </w:r>
          </w:p>
          <w:p w14:paraId="199998B2" w14:textId="77777777" w:rsidR="004C47D3" w:rsidRPr="007E5CEB" w:rsidRDefault="004C47D3" w:rsidP="004C47D3">
            <w:pPr>
              <w:spacing w:before="0"/>
              <w:rPr>
                <w:rFonts w:ascii="Raleway" w:hAnsi="Raleway"/>
                <w:color w:val="0070C0"/>
                <w:szCs w:val="16"/>
              </w:rPr>
            </w:pPr>
            <w:r w:rsidRPr="007E5CEB">
              <w:rPr>
                <w:rFonts w:ascii="Raleway" w:hAnsi="Raleway"/>
                <w:b/>
                <w:bCs/>
                <w:color w:val="0070C0"/>
                <w:szCs w:val="16"/>
              </w:rPr>
              <w:t>11:30:</w:t>
            </w:r>
            <w:r w:rsidRPr="007E5CEB">
              <w:rPr>
                <w:rFonts w:ascii="Raleway" w:hAnsi="Raleway"/>
                <w:color w:val="0070C0"/>
                <w:szCs w:val="16"/>
              </w:rPr>
              <w:t xml:space="preserve"> Connections Café </w:t>
            </w:r>
          </w:p>
          <w:p w14:paraId="348395E5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12:30-2:</w:t>
            </w:r>
            <w:r w:rsidRPr="00CF1902">
              <w:rPr>
                <w:rFonts w:ascii="Raleway" w:hAnsi="Raleway"/>
                <w:szCs w:val="16"/>
              </w:rPr>
              <w:t xml:space="preserve"> </w:t>
            </w:r>
            <w:r w:rsidRPr="00BD388E">
              <w:rPr>
                <w:rFonts w:ascii="Raleway" w:hAnsi="Raleway"/>
                <w:b/>
                <w:bCs/>
                <w:szCs w:val="16"/>
              </w:rPr>
              <w:t>Movie-</w:t>
            </w:r>
            <w:r w:rsidRPr="00CF1902">
              <w:rPr>
                <w:rFonts w:ascii="Raleway" w:hAnsi="Raleway"/>
                <w:szCs w:val="16"/>
              </w:rPr>
              <w:t xml:space="preserve"> Elvis Presley Documentary  </w:t>
            </w:r>
          </w:p>
          <w:p w14:paraId="371A32A1" w14:textId="77777777" w:rsidR="004C47D3" w:rsidRPr="00CF1902" w:rsidRDefault="004C47D3" w:rsidP="004C47D3">
            <w:pPr>
              <w:spacing w:before="0"/>
              <w:rPr>
                <w:rFonts w:ascii="Raleway" w:hAnsi="Raleway"/>
                <w:color w:val="00B050"/>
                <w:szCs w:val="16"/>
              </w:rPr>
            </w:pPr>
            <w:r w:rsidRPr="00CF1902">
              <w:rPr>
                <w:rFonts w:ascii="Raleway" w:hAnsi="Raleway"/>
                <w:b/>
                <w:bCs/>
                <w:color w:val="00B050"/>
                <w:szCs w:val="16"/>
              </w:rPr>
              <w:t>2:30 Zumba</w:t>
            </w:r>
            <w:r w:rsidRPr="00CF1902">
              <w:rPr>
                <w:rFonts w:ascii="Raleway" w:hAnsi="Raleway"/>
                <w:color w:val="00B050"/>
                <w:szCs w:val="16"/>
              </w:rPr>
              <w:t> </w:t>
            </w:r>
          </w:p>
          <w:p w14:paraId="03152C6C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214579">
              <w:rPr>
                <w:rFonts w:ascii="Raleway" w:hAnsi="Raleway"/>
                <w:b/>
                <w:bCs/>
                <w:color w:val="0070C0"/>
                <w:szCs w:val="16"/>
              </w:rPr>
              <w:t>2-4:</w:t>
            </w:r>
            <w:r w:rsidRPr="00214579">
              <w:rPr>
                <w:rFonts w:ascii="Raleway" w:hAnsi="Raleway"/>
                <w:color w:val="0070C0"/>
                <w:szCs w:val="16"/>
              </w:rPr>
              <w:t xml:space="preserve"> </w:t>
            </w:r>
            <w:r w:rsidRPr="00214579">
              <w:rPr>
                <w:rFonts w:ascii="Raleway" w:hAnsi="Raleway"/>
                <w:b/>
                <w:bCs/>
                <w:color w:val="0070C0"/>
                <w:szCs w:val="16"/>
              </w:rPr>
              <w:t>Scrabble Social</w:t>
            </w:r>
            <w:r w:rsidRPr="00214579">
              <w:rPr>
                <w:rFonts w:ascii="Raleway" w:hAnsi="Raleway"/>
                <w:color w:val="0070C0"/>
                <w:szCs w:val="16"/>
              </w:rPr>
              <w:t>  </w:t>
            </w:r>
          </w:p>
        </w:tc>
        <w:tc>
          <w:tcPr>
            <w:tcW w:w="2278" w:type="dxa"/>
          </w:tcPr>
          <w:p w14:paraId="5E55EE38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>17</w:t>
            </w:r>
            <w:r>
              <w:rPr>
                <w:rFonts w:ascii="Raleway" w:hAnsi="Raleway"/>
                <w:szCs w:val="16"/>
              </w:rPr>
              <w:t xml:space="preserve">   </w:t>
            </w:r>
            <w:r w:rsidRPr="00CF1902">
              <w:rPr>
                <w:rFonts w:ascii="Raleway" w:hAnsi="Raleway"/>
                <w:b/>
                <w:bCs/>
                <w:szCs w:val="16"/>
                <w:highlight w:val="lightGray"/>
              </w:rPr>
              <w:t xml:space="preserve"> </w:t>
            </w:r>
          </w:p>
          <w:p w14:paraId="406005F5" w14:textId="77777777" w:rsidR="0096231A" w:rsidRPr="00C3356D" w:rsidRDefault="0096231A" w:rsidP="0096231A">
            <w:pPr>
              <w:spacing w:before="0" w:after="0"/>
              <w:rPr>
                <w:rFonts w:ascii="Raleway" w:hAnsi="Raleway"/>
                <w:szCs w:val="16"/>
              </w:rPr>
            </w:pPr>
            <w:r w:rsidRPr="00C3356D">
              <w:rPr>
                <w:rFonts w:ascii="Raleway" w:hAnsi="Raleway"/>
                <w:szCs w:val="16"/>
              </w:rPr>
              <w:t>10:30 Computer Basics</w:t>
            </w:r>
            <w:r>
              <w:rPr>
                <w:rFonts w:ascii="Raleway" w:hAnsi="Raleway"/>
                <w:szCs w:val="16"/>
              </w:rPr>
              <w:t>*</w:t>
            </w:r>
          </w:p>
          <w:p w14:paraId="4CC434C0" w14:textId="77777777" w:rsidR="0096231A" w:rsidRDefault="0096231A" w:rsidP="0096231A">
            <w:pPr>
              <w:spacing w:before="0" w:after="0"/>
              <w:rPr>
                <w:rFonts w:ascii="Raleway" w:hAnsi="Raleway"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 xml:space="preserve">11:30: </w:t>
            </w:r>
            <w:r w:rsidRPr="00C93146">
              <w:rPr>
                <w:rFonts w:ascii="Raleway" w:hAnsi="Raleway"/>
                <w:color w:val="0070C0"/>
                <w:szCs w:val="16"/>
              </w:rPr>
              <w:t>Connections Café</w:t>
            </w:r>
          </w:p>
          <w:p w14:paraId="3ED171F4" w14:textId="59D8D904" w:rsidR="0096231A" w:rsidRPr="0096231A" w:rsidRDefault="0096231A" w:rsidP="0096231A">
            <w:pPr>
              <w:spacing w:before="0"/>
              <w:rPr>
                <w:rFonts w:ascii="Raleway" w:hAnsi="Raleway"/>
                <w:color w:val="FF0000"/>
                <w:szCs w:val="16"/>
              </w:rPr>
            </w:pPr>
            <w:r w:rsidRPr="00CF1902">
              <w:rPr>
                <w:rFonts w:ascii="Raleway" w:hAnsi="Raleway"/>
                <w:b/>
                <w:bCs/>
                <w:color w:val="FF0000"/>
                <w:szCs w:val="16"/>
              </w:rPr>
              <w:t>12:30-3:30 Holiday Nails with Holly *</w:t>
            </w:r>
            <w:r w:rsidRPr="00CF1902">
              <w:rPr>
                <w:rFonts w:ascii="Raleway" w:hAnsi="Raleway"/>
                <w:color w:val="FF0000"/>
                <w:szCs w:val="16"/>
              </w:rPr>
              <w:t> </w:t>
            </w:r>
            <w:r w:rsidRPr="00C93146">
              <w:rPr>
                <w:rFonts w:ascii="Raleway" w:hAnsi="Raleway"/>
                <w:color w:val="0070C0"/>
                <w:szCs w:val="16"/>
              </w:rPr>
              <w:t>  </w:t>
            </w:r>
          </w:p>
          <w:p w14:paraId="040D7157" w14:textId="77777777" w:rsidR="0096231A" w:rsidRPr="00DC4FA5" w:rsidRDefault="0096231A" w:rsidP="0096231A">
            <w:pPr>
              <w:spacing w:before="0" w:after="0"/>
              <w:rPr>
                <w:rFonts w:ascii="Raleway" w:hAnsi="Raleway"/>
                <w:szCs w:val="16"/>
              </w:rPr>
            </w:pPr>
            <w:r w:rsidRPr="00DC4FA5">
              <w:rPr>
                <w:rFonts w:ascii="Raleway" w:hAnsi="Raleway"/>
                <w:szCs w:val="16"/>
              </w:rPr>
              <w:t xml:space="preserve">1:30-3 Beyond the </w:t>
            </w:r>
            <w:r w:rsidRPr="00DC4FA5">
              <w:rPr>
                <w:rFonts w:ascii="Raleway" w:hAnsi="Raleway"/>
                <w:szCs w:val="16"/>
              </w:rPr>
              <w:br/>
              <w:t xml:space="preserve">Basics </w:t>
            </w:r>
            <w:r>
              <w:rPr>
                <w:rFonts w:ascii="Raleway" w:hAnsi="Raleway"/>
                <w:szCs w:val="16"/>
              </w:rPr>
              <w:t>*</w:t>
            </w:r>
          </w:p>
          <w:p w14:paraId="21A0C306" w14:textId="6FC05ADB" w:rsidR="004C47D3" w:rsidRPr="0096231A" w:rsidRDefault="0096231A" w:rsidP="0096231A">
            <w:pPr>
              <w:spacing w:before="0" w:after="0"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 xml:space="preserve">3:30-5: </w:t>
            </w:r>
            <w:r w:rsidRPr="009F5765">
              <w:rPr>
                <w:rFonts w:ascii="Raleway" w:hAnsi="Raleway"/>
                <w:szCs w:val="16"/>
              </w:rPr>
              <w:t>Open Computer Lab </w:t>
            </w:r>
          </w:p>
          <w:p w14:paraId="0D497D1A" w14:textId="77777777" w:rsidR="004C47D3" w:rsidRPr="00CF1902" w:rsidRDefault="004C47D3" w:rsidP="0096231A">
            <w:pPr>
              <w:spacing w:before="0"/>
              <w:rPr>
                <w:rFonts w:ascii="Raleway" w:hAnsi="Raleway"/>
                <w:szCs w:val="16"/>
              </w:rPr>
            </w:pPr>
          </w:p>
        </w:tc>
        <w:tc>
          <w:tcPr>
            <w:tcW w:w="2407" w:type="dxa"/>
          </w:tcPr>
          <w:p w14:paraId="57511361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 xml:space="preserve">18   </w:t>
            </w:r>
          </w:p>
          <w:p w14:paraId="5C614E46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9-10:</w:t>
            </w:r>
            <w:r w:rsidRPr="00CF1902">
              <w:rPr>
                <w:rFonts w:ascii="Raleway" w:hAnsi="Raleway"/>
                <w:szCs w:val="16"/>
              </w:rPr>
              <w:t xml:space="preserve"> Open Fun  </w:t>
            </w:r>
          </w:p>
          <w:p w14:paraId="1C04ABB3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9-1:</w:t>
            </w:r>
            <w:r w:rsidRPr="00CF1902">
              <w:rPr>
                <w:rFonts w:ascii="Raleway" w:hAnsi="Raleway"/>
                <w:szCs w:val="16"/>
              </w:rPr>
              <w:t xml:space="preserve"> Open Computer Lab </w:t>
            </w:r>
          </w:p>
          <w:p w14:paraId="7A3BA473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color w:val="FF0000"/>
                <w:szCs w:val="16"/>
              </w:rPr>
            </w:pPr>
            <w:r w:rsidRPr="00CF1902">
              <w:rPr>
                <w:rFonts w:ascii="Raleway" w:hAnsi="Raleway"/>
                <w:b/>
                <w:bCs/>
                <w:color w:val="FF0000"/>
                <w:szCs w:val="16"/>
              </w:rPr>
              <w:t>10-11: Grief and Holidays</w:t>
            </w:r>
            <w:r w:rsidRPr="00CF1902">
              <w:rPr>
                <w:rFonts w:ascii="Raleway" w:hAnsi="Raleway"/>
                <w:color w:val="FF0000"/>
                <w:szCs w:val="16"/>
              </w:rPr>
              <w:t> </w:t>
            </w:r>
          </w:p>
          <w:p w14:paraId="5D20D958" w14:textId="77777777" w:rsidR="004C47D3" w:rsidRPr="003E2CE0" w:rsidRDefault="004C47D3" w:rsidP="004C47D3">
            <w:pPr>
              <w:spacing w:before="0" w:after="0"/>
              <w:contextualSpacing/>
              <w:rPr>
                <w:rFonts w:ascii="Raleway" w:hAnsi="Raleway"/>
                <w:color w:val="0070C0"/>
                <w:szCs w:val="16"/>
              </w:rPr>
            </w:pPr>
            <w:r w:rsidRPr="003E2CE0">
              <w:rPr>
                <w:rFonts w:ascii="Raleway" w:hAnsi="Raleway"/>
                <w:b/>
                <w:bCs/>
                <w:color w:val="0070C0"/>
                <w:szCs w:val="16"/>
              </w:rPr>
              <w:t>11:30:</w:t>
            </w:r>
            <w:r w:rsidRPr="003E2CE0">
              <w:rPr>
                <w:rFonts w:ascii="Raleway" w:hAnsi="Raleway"/>
                <w:color w:val="0070C0"/>
                <w:szCs w:val="16"/>
              </w:rPr>
              <w:t xml:space="preserve"> Connections Cafe </w:t>
            </w:r>
          </w:p>
          <w:p w14:paraId="503EF1B0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12-2:</w:t>
            </w:r>
            <w:r w:rsidRPr="00CF1902">
              <w:rPr>
                <w:rFonts w:ascii="Raleway" w:hAnsi="Raleway"/>
                <w:szCs w:val="16"/>
              </w:rPr>
              <w:t xml:space="preserve"> Bingo </w:t>
            </w:r>
          </w:p>
          <w:p w14:paraId="19CADC49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color w:val="00B050"/>
                <w:szCs w:val="16"/>
              </w:rPr>
            </w:pPr>
            <w:r w:rsidRPr="00CF1902">
              <w:rPr>
                <w:rFonts w:ascii="Raleway" w:hAnsi="Raleway"/>
                <w:b/>
                <w:bCs/>
                <w:color w:val="00B050"/>
                <w:szCs w:val="16"/>
              </w:rPr>
              <w:t>2-2:45:</w:t>
            </w:r>
            <w:r w:rsidRPr="00CF1902">
              <w:rPr>
                <w:rFonts w:ascii="Raleway" w:hAnsi="Raleway"/>
                <w:color w:val="00B050"/>
                <w:szCs w:val="16"/>
              </w:rPr>
              <w:t xml:space="preserve"> Chair Yoga </w:t>
            </w:r>
          </w:p>
          <w:p w14:paraId="16718CDA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2-4:</w:t>
            </w:r>
            <w:r w:rsidRPr="00CF1902">
              <w:rPr>
                <w:rFonts w:ascii="Raleway" w:hAnsi="Raleway"/>
                <w:szCs w:val="16"/>
              </w:rPr>
              <w:t xml:space="preserve"> Cards &amp; Games </w:t>
            </w:r>
          </w:p>
          <w:p w14:paraId="1D3540BE" w14:textId="392A26F2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3-5:</w:t>
            </w:r>
            <w:r w:rsidRPr="00CF1902">
              <w:rPr>
                <w:rFonts w:ascii="Raleway" w:hAnsi="Raleway"/>
                <w:szCs w:val="16"/>
              </w:rPr>
              <w:t xml:space="preserve"> Open Computer Lab </w:t>
            </w:r>
          </w:p>
          <w:p w14:paraId="1F017FAF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</w:p>
        </w:tc>
        <w:tc>
          <w:tcPr>
            <w:tcW w:w="2340" w:type="dxa"/>
          </w:tcPr>
          <w:p w14:paraId="178C1B11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 xml:space="preserve">19   </w:t>
            </w:r>
          </w:p>
          <w:p w14:paraId="3F9672E2" w14:textId="77777777" w:rsidR="00552D0E" w:rsidRPr="00C3356D" w:rsidRDefault="00552D0E" w:rsidP="00552D0E">
            <w:pPr>
              <w:spacing w:before="0" w:after="0"/>
              <w:rPr>
                <w:rFonts w:ascii="Raleway" w:hAnsi="Raleway"/>
                <w:szCs w:val="16"/>
              </w:rPr>
            </w:pPr>
            <w:r w:rsidRPr="00C3356D">
              <w:rPr>
                <w:rFonts w:ascii="Raleway" w:hAnsi="Raleway"/>
                <w:szCs w:val="16"/>
              </w:rPr>
              <w:t>10:30 Computer Basics</w:t>
            </w:r>
            <w:r>
              <w:rPr>
                <w:rFonts w:ascii="Raleway" w:hAnsi="Raleway"/>
                <w:szCs w:val="16"/>
              </w:rPr>
              <w:t>*</w:t>
            </w:r>
          </w:p>
          <w:p w14:paraId="09C21BE0" w14:textId="77777777" w:rsidR="00552D0E" w:rsidRDefault="00552D0E" w:rsidP="00552D0E">
            <w:pPr>
              <w:spacing w:before="0" w:after="0"/>
              <w:rPr>
                <w:rFonts w:ascii="Raleway" w:hAnsi="Raleway"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 xml:space="preserve">11:30: </w:t>
            </w:r>
            <w:r w:rsidRPr="00C93146">
              <w:rPr>
                <w:rFonts w:ascii="Raleway" w:hAnsi="Raleway"/>
                <w:color w:val="0070C0"/>
                <w:szCs w:val="16"/>
              </w:rPr>
              <w:t>Connections Café  </w:t>
            </w:r>
          </w:p>
          <w:p w14:paraId="76B416B2" w14:textId="77777777" w:rsidR="00552D0E" w:rsidRPr="009F5765" w:rsidRDefault="00552D0E" w:rsidP="00552D0E">
            <w:pPr>
              <w:spacing w:before="0" w:after="0"/>
              <w:rPr>
                <w:rFonts w:ascii="Raleway" w:hAnsi="Raleway"/>
                <w:color w:val="00B050"/>
                <w:szCs w:val="16"/>
              </w:rPr>
            </w:pPr>
            <w:r w:rsidRPr="00DC4FA5">
              <w:rPr>
                <w:rFonts w:ascii="Raleway" w:hAnsi="Raleway"/>
                <w:szCs w:val="16"/>
              </w:rPr>
              <w:t xml:space="preserve">1:30-3 Beyond the </w:t>
            </w:r>
            <w:r w:rsidRPr="00DC4FA5">
              <w:rPr>
                <w:rFonts w:ascii="Raleway" w:hAnsi="Raleway"/>
                <w:szCs w:val="16"/>
              </w:rPr>
              <w:br/>
              <w:t>Basics</w:t>
            </w:r>
            <w:r>
              <w:rPr>
                <w:rFonts w:ascii="Raleway" w:hAnsi="Raleway"/>
                <w:szCs w:val="16"/>
              </w:rPr>
              <w:t>*</w:t>
            </w:r>
            <w:r w:rsidRPr="009F5765">
              <w:rPr>
                <w:rFonts w:ascii="Raleway" w:hAnsi="Raleway"/>
                <w:color w:val="00B050"/>
                <w:szCs w:val="16"/>
              </w:rPr>
              <w:t> </w:t>
            </w:r>
          </w:p>
          <w:p w14:paraId="75D79EF3" w14:textId="77777777" w:rsidR="00552D0E" w:rsidRPr="009F5765" w:rsidRDefault="00552D0E" w:rsidP="00552D0E">
            <w:pPr>
              <w:spacing w:before="0"/>
              <w:rPr>
                <w:rFonts w:ascii="Raleway" w:hAnsi="Raleway"/>
                <w:szCs w:val="16"/>
              </w:rPr>
            </w:pPr>
            <w:r w:rsidRPr="009F5765">
              <w:rPr>
                <w:rFonts w:ascii="Raleway" w:hAnsi="Raleway"/>
                <w:b/>
                <w:bCs/>
                <w:szCs w:val="16"/>
              </w:rPr>
              <w:t xml:space="preserve">3:30-5: </w:t>
            </w:r>
            <w:r w:rsidRPr="009F5765">
              <w:rPr>
                <w:rFonts w:ascii="Raleway" w:hAnsi="Raleway"/>
                <w:szCs w:val="16"/>
              </w:rPr>
              <w:t>Open Computer Lab </w:t>
            </w:r>
          </w:p>
          <w:p w14:paraId="73FCC1A8" w14:textId="77777777" w:rsidR="004C47D3" w:rsidRPr="00CF1902" w:rsidRDefault="004C47D3" w:rsidP="004043AD">
            <w:pPr>
              <w:spacing w:before="0"/>
              <w:rPr>
                <w:rFonts w:ascii="Raleway" w:hAnsi="Raleway"/>
                <w:szCs w:val="16"/>
              </w:rPr>
            </w:pPr>
          </w:p>
        </w:tc>
        <w:tc>
          <w:tcPr>
            <w:tcW w:w="2430" w:type="dxa"/>
          </w:tcPr>
          <w:p w14:paraId="429E4F8E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>20</w:t>
            </w:r>
            <w:r>
              <w:rPr>
                <w:rFonts w:ascii="Raleway" w:hAnsi="Raleway"/>
                <w:szCs w:val="16"/>
              </w:rPr>
              <w:t xml:space="preserve">   </w:t>
            </w:r>
            <w:r w:rsidRPr="00CF1902">
              <w:rPr>
                <w:rFonts w:ascii="Raleway" w:hAnsi="Raleway"/>
                <w:b/>
                <w:bCs/>
                <w:szCs w:val="16"/>
                <w:highlight w:val="lightGray"/>
              </w:rPr>
              <w:t xml:space="preserve"> </w:t>
            </w:r>
          </w:p>
          <w:p w14:paraId="4E5EC870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9-1:</w:t>
            </w:r>
            <w:r w:rsidRPr="00CF1902">
              <w:rPr>
                <w:rFonts w:ascii="Raleway" w:hAnsi="Raleway"/>
                <w:szCs w:val="16"/>
              </w:rPr>
              <w:t xml:space="preserve"> Open Computer Lab </w:t>
            </w:r>
          </w:p>
          <w:p w14:paraId="253C3FF7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10-11</w:t>
            </w:r>
            <w:r w:rsidRPr="00CF1902">
              <w:rPr>
                <w:rFonts w:ascii="Raleway" w:hAnsi="Raleway"/>
                <w:szCs w:val="16"/>
              </w:rPr>
              <w:t>: Mexican Bingo </w:t>
            </w:r>
          </w:p>
          <w:p w14:paraId="136EA0F4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 xml:space="preserve">10-11 </w:t>
            </w:r>
            <w:r w:rsidRPr="00CF1902">
              <w:rPr>
                <w:rFonts w:ascii="Raleway" w:hAnsi="Raleway"/>
                <w:szCs w:val="16"/>
              </w:rPr>
              <w:t>Arts &amp; Crafts –</w:t>
            </w:r>
            <w:r w:rsidRPr="00CF1902">
              <w:rPr>
                <w:rFonts w:ascii="Raleway" w:hAnsi="Raleway"/>
                <w:b/>
                <w:bCs/>
                <w:szCs w:val="16"/>
              </w:rPr>
              <w:t xml:space="preserve"> Decoupage Storage Box</w:t>
            </w:r>
            <w:r w:rsidRPr="00CF1902">
              <w:rPr>
                <w:rFonts w:ascii="Raleway" w:hAnsi="Raleway"/>
                <w:szCs w:val="16"/>
              </w:rPr>
              <w:t> </w:t>
            </w:r>
          </w:p>
          <w:p w14:paraId="1621694A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 xml:space="preserve">11-12 </w:t>
            </w:r>
            <w:r w:rsidRPr="00CF1902">
              <w:rPr>
                <w:rFonts w:ascii="Raleway" w:hAnsi="Raleway"/>
                <w:szCs w:val="16"/>
              </w:rPr>
              <w:t>Chat Group  </w:t>
            </w:r>
          </w:p>
          <w:p w14:paraId="1AD0FBA6" w14:textId="77777777" w:rsidR="004C47D3" w:rsidRPr="003E2CE0" w:rsidRDefault="004C47D3" w:rsidP="004C47D3">
            <w:pPr>
              <w:spacing w:before="0" w:after="0"/>
              <w:contextualSpacing/>
              <w:rPr>
                <w:rFonts w:ascii="Raleway" w:hAnsi="Raleway"/>
                <w:color w:val="0070C0"/>
                <w:szCs w:val="16"/>
              </w:rPr>
            </w:pPr>
            <w:r w:rsidRPr="003E2CE0">
              <w:rPr>
                <w:rFonts w:ascii="Raleway" w:hAnsi="Raleway"/>
                <w:b/>
                <w:bCs/>
                <w:color w:val="0070C0"/>
                <w:szCs w:val="16"/>
              </w:rPr>
              <w:t>11:30:</w:t>
            </w:r>
            <w:r w:rsidRPr="003E2CE0">
              <w:rPr>
                <w:rFonts w:ascii="Raleway" w:hAnsi="Raleway"/>
                <w:color w:val="0070C0"/>
                <w:szCs w:val="16"/>
              </w:rPr>
              <w:t xml:space="preserve"> Connections Cafe </w:t>
            </w:r>
          </w:p>
          <w:p w14:paraId="5E52D8E2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1-3:</w:t>
            </w:r>
            <w:r w:rsidRPr="00CF1902">
              <w:rPr>
                <w:rFonts w:ascii="Raleway" w:hAnsi="Raleway"/>
                <w:szCs w:val="16"/>
              </w:rPr>
              <w:t xml:space="preserve"> </w:t>
            </w:r>
            <w:r w:rsidRPr="00CF1902">
              <w:rPr>
                <w:rFonts w:ascii="Raleway" w:hAnsi="Raleway"/>
                <w:b/>
                <w:bCs/>
                <w:szCs w:val="16"/>
              </w:rPr>
              <w:t>Bunco</w:t>
            </w:r>
            <w:r w:rsidRPr="00CF1902">
              <w:rPr>
                <w:rFonts w:ascii="Raleway" w:hAnsi="Raleway"/>
                <w:szCs w:val="16"/>
              </w:rPr>
              <w:t> </w:t>
            </w:r>
          </w:p>
          <w:p w14:paraId="2B573E2E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</w:p>
        </w:tc>
      </w:tr>
      <w:tr w:rsidR="004C47D3" w:rsidRPr="00CF1902" w14:paraId="4931E0D8" w14:textId="77777777" w:rsidTr="004C47D3">
        <w:trPr>
          <w:trHeight w:val="2232"/>
        </w:trPr>
        <w:tc>
          <w:tcPr>
            <w:tcW w:w="2425" w:type="dxa"/>
          </w:tcPr>
          <w:p w14:paraId="0DBFB553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 xml:space="preserve">23   </w:t>
            </w:r>
          </w:p>
          <w:p w14:paraId="0E9BF9D6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9-4:</w:t>
            </w:r>
            <w:r w:rsidRPr="00CF1902">
              <w:rPr>
                <w:rFonts w:ascii="Raleway" w:hAnsi="Raleway"/>
                <w:szCs w:val="16"/>
              </w:rPr>
              <w:t xml:space="preserve"> Open Computer Lab </w:t>
            </w:r>
          </w:p>
          <w:p w14:paraId="10CC4190" w14:textId="77777777" w:rsidR="004C47D3" w:rsidRDefault="004C47D3" w:rsidP="004C47D3">
            <w:pPr>
              <w:spacing w:before="0"/>
              <w:rPr>
                <w:rFonts w:ascii="Raleway" w:hAnsi="Raleway"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>10-11:</w:t>
            </w:r>
            <w:r w:rsidRPr="00C93146">
              <w:rPr>
                <w:rFonts w:ascii="Raleway" w:hAnsi="Raleway"/>
                <w:color w:val="0070C0"/>
                <w:szCs w:val="16"/>
              </w:rPr>
              <w:t xml:space="preserve"> Coffee &amp; Company  </w:t>
            </w:r>
          </w:p>
          <w:p w14:paraId="59E9FFE0" w14:textId="1A763CFB" w:rsidR="002D3468" w:rsidRPr="002D3468" w:rsidRDefault="002D3468" w:rsidP="002D3468">
            <w:pPr>
              <w:spacing w:before="0"/>
              <w:rPr>
                <w:rFonts w:ascii="Raleway" w:hAnsi="Raleway"/>
                <w:szCs w:val="16"/>
              </w:rPr>
            </w:pPr>
            <w:r w:rsidRPr="002D3468">
              <w:rPr>
                <w:rFonts w:ascii="Raleway" w:hAnsi="Raleway"/>
                <w:szCs w:val="16"/>
              </w:rPr>
              <w:t>10-11: Grief and Holidays</w:t>
            </w:r>
            <w:r>
              <w:rPr>
                <w:rFonts w:ascii="Raleway" w:hAnsi="Raleway"/>
                <w:szCs w:val="16"/>
              </w:rPr>
              <w:t xml:space="preserve"> Group</w:t>
            </w:r>
            <w:r w:rsidR="00090BA9">
              <w:rPr>
                <w:rFonts w:ascii="Raleway" w:hAnsi="Raleway"/>
                <w:szCs w:val="16"/>
              </w:rPr>
              <w:t>*</w:t>
            </w:r>
          </w:p>
          <w:p w14:paraId="06FBFB58" w14:textId="77777777" w:rsidR="004C47D3" w:rsidRPr="00C93146" w:rsidRDefault="004C47D3" w:rsidP="004C47D3">
            <w:pPr>
              <w:spacing w:before="0"/>
              <w:rPr>
                <w:rFonts w:ascii="Raleway" w:hAnsi="Raleway"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>11:30:</w:t>
            </w:r>
            <w:r w:rsidRPr="00C93146">
              <w:rPr>
                <w:rFonts w:ascii="Raleway" w:hAnsi="Raleway"/>
                <w:color w:val="0070C0"/>
                <w:szCs w:val="16"/>
              </w:rPr>
              <w:t xml:space="preserve"> Connections Cafe </w:t>
            </w:r>
          </w:p>
          <w:p w14:paraId="0BE62422" w14:textId="77777777" w:rsidR="004C47D3" w:rsidRPr="00CF1902" w:rsidRDefault="004C47D3" w:rsidP="004C47D3">
            <w:pPr>
              <w:spacing w:before="0"/>
              <w:rPr>
                <w:rFonts w:ascii="Raleway" w:hAnsi="Raleway"/>
                <w:color w:val="FF0000"/>
                <w:szCs w:val="16"/>
              </w:rPr>
            </w:pPr>
            <w:r w:rsidRPr="00CF1902">
              <w:rPr>
                <w:rFonts w:ascii="Raleway" w:hAnsi="Raleway"/>
                <w:b/>
                <w:bCs/>
                <w:color w:val="FF0000"/>
                <w:szCs w:val="16"/>
              </w:rPr>
              <w:t>12:30-2:</w:t>
            </w:r>
            <w:r w:rsidRPr="00CF1902">
              <w:rPr>
                <w:rFonts w:ascii="Raleway" w:hAnsi="Raleway"/>
                <w:color w:val="FF0000"/>
                <w:szCs w:val="16"/>
              </w:rPr>
              <w:t xml:space="preserve"> </w:t>
            </w:r>
            <w:r w:rsidRPr="00BD388E">
              <w:rPr>
                <w:rFonts w:ascii="Raleway" w:hAnsi="Raleway"/>
                <w:b/>
                <w:bCs/>
                <w:color w:val="FF0000"/>
                <w:szCs w:val="16"/>
              </w:rPr>
              <w:t>Movie</w:t>
            </w:r>
            <w:r w:rsidRPr="00CF1902">
              <w:rPr>
                <w:rFonts w:ascii="Raleway" w:hAnsi="Raleway"/>
                <w:color w:val="FF0000"/>
                <w:szCs w:val="16"/>
              </w:rPr>
              <w:t xml:space="preserve"> – Christmas Chronicles 2  </w:t>
            </w:r>
          </w:p>
          <w:p w14:paraId="1704D291" w14:textId="550BF08A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>
              <w:rPr>
                <w:rFonts w:ascii="Raleway" w:hAnsi="Raleway"/>
                <w:b/>
                <w:bCs/>
                <w:color w:val="FF0000"/>
                <w:szCs w:val="16"/>
              </w:rPr>
              <w:t>3</w:t>
            </w:r>
            <w:r w:rsidRPr="00CF1902">
              <w:rPr>
                <w:rFonts w:ascii="Raleway" w:hAnsi="Raleway"/>
                <w:b/>
                <w:bCs/>
                <w:color w:val="FF0000"/>
                <w:szCs w:val="16"/>
              </w:rPr>
              <w:t>-</w:t>
            </w:r>
            <w:r>
              <w:rPr>
                <w:rFonts w:ascii="Raleway" w:hAnsi="Raleway"/>
                <w:b/>
                <w:bCs/>
                <w:color w:val="FF0000"/>
                <w:szCs w:val="16"/>
              </w:rPr>
              <w:t>5</w:t>
            </w:r>
            <w:r w:rsidRPr="00CF1902">
              <w:rPr>
                <w:rFonts w:ascii="Raleway" w:hAnsi="Raleway"/>
                <w:b/>
                <w:bCs/>
                <w:color w:val="FF0000"/>
                <w:szCs w:val="16"/>
              </w:rPr>
              <w:t>:</w:t>
            </w:r>
            <w:r w:rsidRPr="00CF1902">
              <w:rPr>
                <w:rFonts w:ascii="Raleway" w:hAnsi="Raleway"/>
                <w:color w:val="FF0000"/>
                <w:szCs w:val="16"/>
              </w:rPr>
              <w:t xml:space="preserve"> </w:t>
            </w:r>
            <w:r w:rsidRPr="00CF1902">
              <w:rPr>
                <w:rFonts w:ascii="Raleway" w:hAnsi="Raleway"/>
                <w:b/>
                <w:bCs/>
                <w:color w:val="FF0000"/>
                <w:szCs w:val="16"/>
              </w:rPr>
              <w:t>Melodies, Mochas, &amp; Merry Carols</w:t>
            </w:r>
            <w:r w:rsidRPr="00CF1902">
              <w:rPr>
                <w:rFonts w:ascii="Raleway" w:hAnsi="Raleway"/>
                <w:color w:val="FF0000"/>
                <w:szCs w:val="16"/>
              </w:rPr>
              <w:t>  </w:t>
            </w:r>
            <w:r w:rsidR="00214579">
              <w:rPr>
                <w:rFonts w:ascii="Raleway" w:hAnsi="Raleway"/>
                <w:color w:val="FF0000"/>
                <w:szCs w:val="16"/>
              </w:rPr>
              <w:t>(café)</w:t>
            </w:r>
          </w:p>
        </w:tc>
        <w:tc>
          <w:tcPr>
            <w:tcW w:w="2278" w:type="dxa"/>
          </w:tcPr>
          <w:p w14:paraId="2F0ED094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>24</w:t>
            </w:r>
          </w:p>
          <w:p w14:paraId="666497AD" w14:textId="77777777" w:rsidR="004C47D3" w:rsidRDefault="004C47D3" w:rsidP="004C47D3">
            <w:pPr>
              <w:spacing w:before="0"/>
              <w:rPr>
                <w:rFonts w:ascii="Raleway" w:hAnsi="Raleway"/>
                <w:b/>
                <w:bCs/>
                <w:szCs w:val="16"/>
              </w:rPr>
            </w:pPr>
          </w:p>
          <w:p w14:paraId="3C1BC6DA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SILVER KEY CLOSED</w:t>
            </w:r>
            <w:r w:rsidRPr="00CF1902">
              <w:rPr>
                <w:rFonts w:ascii="Raleway" w:hAnsi="Raleway"/>
                <w:szCs w:val="16"/>
              </w:rPr>
              <w:t> </w:t>
            </w:r>
          </w:p>
        </w:tc>
        <w:tc>
          <w:tcPr>
            <w:tcW w:w="2407" w:type="dxa"/>
          </w:tcPr>
          <w:p w14:paraId="10A86E78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 xml:space="preserve">25   </w:t>
            </w:r>
          </w:p>
          <w:p w14:paraId="28A299D5" w14:textId="77777777" w:rsidR="004C47D3" w:rsidRDefault="004C47D3" w:rsidP="004C47D3">
            <w:pPr>
              <w:spacing w:before="0"/>
              <w:rPr>
                <w:rFonts w:ascii="Raleway" w:hAnsi="Raleway"/>
                <w:b/>
                <w:bCs/>
                <w:szCs w:val="16"/>
              </w:rPr>
            </w:pPr>
          </w:p>
          <w:p w14:paraId="00F4489D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SILVER KEY CLOSED</w:t>
            </w:r>
            <w:r w:rsidRPr="00CF1902">
              <w:rPr>
                <w:rFonts w:ascii="Raleway" w:hAnsi="Raleway"/>
                <w:szCs w:val="16"/>
              </w:rPr>
              <w:t> </w:t>
            </w:r>
          </w:p>
        </w:tc>
        <w:tc>
          <w:tcPr>
            <w:tcW w:w="2340" w:type="dxa"/>
          </w:tcPr>
          <w:p w14:paraId="36926668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 xml:space="preserve">26  </w:t>
            </w:r>
            <w:r w:rsidRPr="00CF1902">
              <w:rPr>
                <w:rFonts w:ascii="Raleway" w:hAnsi="Raleway"/>
                <w:b/>
                <w:bCs/>
                <w:szCs w:val="16"/>
              </w:rPr>
              <w:t xml:space="preserve"> </w:t>
            </w:r>
          </w:p>
          <w:p w14:paraId="296F868A" w14:textId="77777777" w:rsidR="004C47D3" w:rsidRPr="00C93146" w:rsidRDefault="004C47D3" w:rsidP="004C47D3">
            <w:pPr>
              <w:spacing w:before="0"/>
              <w:rPr>
                <w:rFonts w:ascii="Raleway" w:hAnsi="Raleway"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 xml:space="preserve">11:30: </w:t>
            </w:r>
            <w:r w:rsidRPr="00C93146">
              <w:rPr>
                <w:rFonts w:ascii="Raleway" w:hAnsi="Raleway"/>
                <w:color w:val="0070C0"/>
                <w:szCs w:val="16"/>
              </w:rPr>
              <w:t>Connections Café </w:t>
            </w:r>
          </w:p>
          <w:p w14:paraId="36892A82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 xml:space="preserve">3:30-5: </w:t>
            </w:r>
            <w:r w:rsidRPr="00CF1902">
              <w:rPr>
                <w:rFonts w:ascii="Raleway" w:hAnsi="Raleway"/>
                <w:szCs w:val="16"/>
              </w:rPr>
              <w:t>Open Computer Lab </w:t>
            </w:r>
          </w:p>
          <w:p w14:paraId="473096EA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</w:p>
        </w:tc>
        <w:tc>
          <w:tcPr>
            <w:tcW w:w="2430" w:type="dxa"/>
          </w:tcPr>
          <w:p w14:paraId="2E1A791C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>27</w:t>
            </w:r>
            <w:r>
              <w:rPr>
                <w:rFonts w:ascii="Raleway" w:hAnsi="Raleway"/>
                <w:szCs w:val="16"/>
              </w:rPr>
              <w:t xml:space="preserve">  </w:t>
            </w:r>
            <w:r w:rsidRPr="00CF1902">
              <w:rPr>
                <w:rFonts w:ascii="Raleway" w:hAnsi="Raleway"/>
                <w:b/>
                <w:bCs/>
                <w:szCs w:val="16"/>
                <w:highlight w:val="lightGray"/>
              </w:rPr>
              <w:t xml:space="preserve"> </w:t>
            </w:r>
          </w:p>
          <w:p w14:paraId="48A4E271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9-1:</w:t>
            </w:r>
            <w:r w:rsidRPr="00CF1902">
              <w:rPr>
                <w:rFonts w:ascii="Raleway" w:hAnsi="Raleway"/>
                <w:szCs w:val="16"/>
              </w:rPr>
              <w:t xml:space="preserve"> Open Computer Lab </w:t>
            </w:r>
          </w:p>
          <w:p w14:paraId="788FD686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10-11</w:t>
            </w:r>
            <w:r w:rsidRPr="00CF1902">
              <w:rPr>
                <w:rFonts w:ascii="Raleway" w:hAnsi="Raleway"/>
                <w:szCs w:val="16"/>
              </w:rPr>
              <w:t>: Arts &amp; Crafts-</w:t>
            </w:r>
            <w:r w:rsidRPr="00CF1902">
              <w:rPr>
                <w:rFonts w:ascii="Raleway" w:hAnsi="Raleway"/>
                <w:b/>
                <w:bCs/>
                <w:szCs w:val="16"/>
              </w:rPr>
              <w:t>Watercolor &amp; Stencils</w:t>
            </w:r>
            <w:r w:rsidRPr="00CF1902">
              <w:rPr>
                <w:rFonts w:ascii="Raleway" w:hAnsi="Raleway"/>
                <w:szCs w:val="16"/>
              </w:rPr>
              <w:t> </w:t>
            </w:r>
          </w:p>
          <w:p w14:paraId="4125CBD7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 xml:space="preserve">11-12 </w:t>
            </w:r>
            <w:r w:rsidRPr="00CF1902">
              <w:rPr>
                <w:rFonts w:ascii="Raleway" w:hAnsi="Raleway"/>
                <w:szCs w:val="16"/>
              </w:rPr>
              <w:t>Chat Group </w:t>
            </w:r>
          </w:p>
          <w:p w14:paraId="6209C601" w14:textId="77777777" w:rsidR="004C47D3" w:rsidRPr="003E2CE0" w:rsidRDefault="004C47D3" w:rsidP="004C47D3">
            <w:pPr>
              <w:spacing w:before="0"/>
              <w:rPr>
                <w:rFonts w:ascii="Raleway" w:hAnsi="Raleway"/>
                <w:color w:val="0070C0"/>
                <w:szCs w:val="16"/>
              </w:rPr>
            </w:pPr>
            <w:r w:rsidRPr="003E2CE0">
              <w:rPr>
                <w:rFonts w:ascii="Raleway" w:hAnsi="Raleway"/>
                <w:b/>
                <w:bCs/>
                <w:color w:val="0070C0"/>
                <w:szCs w:val="16"/>
              </w:rPr>
              <w:t>11:30</w:t>
            </w:r>
            <w:r w:rsidRPr="003E2CE0">
              <w:rPr>
                <w:rFonts w:ascii="Raleway" w:hAnsi="Raleway"/>
                <w:color w:val="0070C0"/>
                <w:szCs w:val="16"/>
              </w:rPr>
              <w:t xml:space="preserve"> Connections Café  </w:t>
            </w:r>
          </w:p>
          <w:p w14:paraId="2BFDF878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1-3:</w:t>
            </w:r>
            <w:r w:rsidRPr="00CF1902">
              <w:rPr>
                <w:rFonts w:ascii="Raleway" w:hAnsi="Raleway"/>
                <w:szCs w:val="16"/>
              </w:rPr>
              <w:t xml:space="preserve"> Cards &amp; Games </w:t>
            </w:r>
          </w:p>
        </w:tc>
      </w:tr>
      <w:tr w:rsidR="004C47D3" w:rsidRPr="00CF1902" w14:paraId="2DFF877D" w14:textId="77777777" w:rsidTr="002D3468">
        <w:trPr>
          <w:trHeight w:val="1945"/>
        </w:trPr>
        <w:tc>
          <w:tcPr>
            <w:tcW w:w="2425" w:type="dxa"/>
          </w:tcPr>
          <w:p w14:paraId="198BA2BA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 xml:space="preserve">30  </w:t>
            </w:r>
          </w:p>
          <w:p w14:paraId="1CEE6E66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9-4:</w:t>
            </w:r>
            <w:r w:rsidRPr="00CF1902">
              <w:rPr>
                <w:rFonts w:ascii="Raleway" w:hAnsi="Raleway"/>
                <w:szCs w:val="16"/>
              </w:rPr>
              <w:t xml:space="preserve"> Open Computer Lab </w:t>
            </w:r>
          </w:p>
          <w:p w14:paraId="020DF4B5" w14:textId="7B420DC2" w:rsidR="004C47D3" w:rsidRPr="00090BA9" w:rsidRDefault="004C47D3" w:rsidP="00090BA9">
            <w:pPr>
              <w:spacing w:before="0"/>
              <w:rPr>
                <w:rFonts w:ascii="Raleway" w:hAnsi="Raleway"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>10-11:</w:t>
            </w:r>
            <w:r w:rsidRPr="00C93146">
              <w:rPr>
                <w:rFonts w:ascii="Raleway" w:hAnsi="Raleway"/>
                <w:color w:val="0070C0"/>
                <w:szCs w:val="16"/>
              </w:rPr>
              <w:t xml:space="preserve"> Coffee &amp; Company</w:t>
            </w:r>
          </w:p>
          <w:p w14:paraId="6C717953" w14:textId="77777777" w:rsidR="004C47D3" w:rsidRPr="00C93146" w:rsidRDefault="004C47D3" w:rsidP="004C47D3">
            <w:pPr>
              <w:spacing w:before="0"/>
              <w:rPr>
                <w:rFonts w:ascii="Raleway" w:hAnsi="Raleway"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>11:30:</w:t>
            </w:r>
            <w:r w:rsidRPr="00C93146">
              <w:rPr>
                <w:rFonts w:ascii="Raleway" w:hAnsi="Raleway"/>
                <w:color w:val="0070C0"/>
                <w:szCs w:val="16"/>
              </w:rPr>
              <w:t xml:space="preserve"> Connections Cafe </w:t>
            </w:r>
          </w:p>
          <w:p w14:paraId="5848607C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12:30-2:</w:t>
            </w:r>
            <w:r w:rsidRPr="00CF1902">
              <w:rPr>
                <w:rFonts w:ascii="Raleway" w:hAnsi="Raleway"/>
                <w:szCs w:val="16"/>
              </w:rPr>
              <w:t xml:space="preserve"> </w:t>
            </w:r>
            <w:r w:rsidRPr="00BD388E">
              <w:rPr>
                <w:rFonts w:ascii="Raleway" w:hAnsi="Raleway"/>
                <w:b/>
                <w:bCs/>
                <w:szCs w:val="16"/>
              </w:rPr>
              <w:t>Movie</w:t>
            </w:r>
            <w:r w:rsidRPr="00CF1902">
              <w:rPr>
                <w:rFonts w:ascii="Raleway" w:hAnsi="Raleway"/>
                <w:szCs w:val="16"/>
              </w:rPr>
              <w:t>–The Union  </w:t>
            </w:r>
          </w:p>
          <w:p w14:paraId="6BAA6536" w14:textId="77777777" w:rsidR="004C47D3" w:rsidRPr="00214579" w:rsidRDefault="004C47D3" w:rsidP="004C47D3">
            <w:pPr>
              <w:spacing w:before="0"/>
              <w:rPr>
                <w:rFonts w:ascii="Raleway" w:hAnsi="Raleway"/>
                <w:color w:val="0070C0"/>
                <w:szCs w:val="16"/>
              </w:rPr>
            </w:pPr>
            <w:r w:rsidRPr="00214579">
              <w:rPr>
                <w:rFonts w:ascii="Raleway" w:hAnsi="Raleway"/>
                <w:b/>
                <w:bCs/>
                <w:color w:val="0070C0"/>
                <w:szCs w:val="16"/>
              </w:rPr>
              <w:t>2-4:</w:t>
            </w:r>
            <w:r w:rsidRPr="00214579">
              <w:rPr>
                <w:rFonts w:ascii="Raleway" w:hAnsi="Raleway"/>
                <w:color w:val="0070C0"/>
                <w:szCs w:val="16"/>
              </w:rPr>
              <w:t xml:space="preserve"> Cards &amp; Games </w:t>
            </w:r>
          </w:p>
          <w:p w14:paraId="431E5786" w14:textId="027AC429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214579">
              <w:rPr>
                <w:rFonts w:ascii="Raleway" w:hAnsi="Raleway"/>
                <w:b/>
                <w:bCs/>
                <w:color w:val="0070C0"/>
                <w:szCs w:val="16"/>
              </w:rPr>
              <w:t>2-4</w:t>
            </w:r>
            <w:r w:rsidRPr="00214579">
              <w:rPr>
                <w:rFonts w:ascii="Raleway" w:hAnsi="Raleway"/>
                <w:color w:val="0070C0"/>
                <w:szCs w:val="16"/>
              </w:rPr>
              <w:t xml:space="preserve"> </w:t>
            </w:r>
            <w:r w:rsidRPr="00214579">
              <w:rPr>
                <w:rFonts w:ascii="Raleway" w:hAnsi="Raleway"/>
                <w:b/>
                <w:bCs/>
                <w:color w:val="0070C0"/>
                <w:szCs w:val="16"/>
              </w:rPr>
              <w:t>Scrabble Social</w:t>
            </w:r>
            <w:r w:rsidRPr="00214579">
              <w:rPr>
                <w:rFonts w:ascii="Raleway" w:hAnsi="Raleway"/>
                <w:color w:val="0070C0"/>
                <w:szCs w:val="16"/>
              </w:rPr>
              <w:t>  </w:t>
            </w:r>
          </w:p>
        </w:tc>
        <w:tc>
          <w:tcPr>
            <w:tcW w:w="2278" w:type="dxa"/>
          </w:tcPr>
          <w:p w14:paraId="7E107A75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>31</w:t>
            </w:r>
          </w:p>
          <w:p w14:paraId="5936D5FC" w14:textId="77777777" w:rsidR="004C47D3" w:rsidRDefault="004C47D3" w:rsidP="004C47D3">
            <w:pPr>
              <w:spacing w:before="0"/>
              <w:rPr>
                <w:rFonts w:ascii="Raleway" w:hAnsi="Raleway"/>
                <w:b/>
                <w:bCs/>
                <w:szCs w:val="16"/>
              </w:rPr>
            </w:pPr>
          </w:p>
          <w:p w14:paraId="27BC0B93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SILVER KEY CLOSED</w:t>
            </w:r>
            <w:r w:rsidRPr="00CF1902">
              <w:rPr>
                <w:rFonts w:ascii="Raleway" w:hAnsi="Raleway"/>
                <w:szCs w:val="16"/>
              </w:rPr>
              <w:t> </w:t>
            </w:r>
          </w:p>
        </w:tc>
        <w:tc>
          <w:tcPr>
            <w:tcW w:w="2407" w:type="dxa"/>
          </w:tcPr>
          <w:p w14:paraId="7414D6DF" w14:textId="77777777" w:rsidR="004C47D3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>
              <w:rPr>
                <w:rFonts w:ascii="Raleway" w:hAnsi="Raleway"/>
                <w:szCs w:val="16"/>
              </w:rPr>
              <w:t>1</w:t>
            </w:r>
          </w:p>
          <w:p w14:paraId="5E842C5C" w14:textId="77777777" w:rsidR="004C47D3" w:rsidRDefault="004C47D3" w:rsidP="004C47D3">
            <w:pPr>
              <w:spacing w:before="0"/>
              <w:rPr>
                <w:rFonts w:ascii="Raleway" w:hAnsi="Raleway"/>
                <w:b/>
                <w:bCs/>
                <w:szCs w:val="16"/>
              </w:rPr>
            </w:pPr>
          </w:p>
          <w:p w14:paraId="0FA6AF4C" w14:textId="77777777" w:rsidR="004C47D3" w:rsidRPr="00CF1902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b/>
                <w:bCs/>
                <w:szCs w:val="16"/>
              </w:rPr>
              <w:t>SILVER KEY CLOSED</w:t>
            </w:r>
            <w:r w:rsidRPr="00CF1902">
              <w:rPr>
                <w:rFonts w:ascii="Raleway" w:hAnsi="Raleway"/>
                <w:szCs w:val="16"/>
              </w:rPr>
              <w:t> </w:t>
            </w:r>
          </w:p>
        </w:tc>
        <w:tc>
          <w:tcPr>
            <w:tcW w:w="2340" w:type="dxa"/>
          </w:tcPr>
          <w:p w14:paraId="089FC357" w14:textId="77777777" w:rsidR="004C47D3" w:rsidRDefault="004C47D3" w:rsidP="004C47D3">
            <w:pPr>
              <w:spacing w:before="0"/>
              <w:rPr>
                <w:rFonts w:ascii="Raleway" w:hAnsi="Raleway"/>
                <w:szCs w:val="16"/>
              </w:rPr>
            </w:pPr>
          </w:p>
          <w:p w14:paraId="74159414" w14:textId="77777777" w:rsidR="004C47D3" w:rsidRPr="00CF1902" w:rsidRDefault="004C47D3" w:rsidP="004C47D3">
            <w:pPr>
              <w:spacing w:before="0"/>
              <w:rPr>
                <w:rFonts w:ascii="Raleway" w:hAnsi="Raleway"/>
                <w:color w:val="FF0000"/>
                <w:szCs w:val="16"/>
              </w:rPr>
            </w:pPr>
            <w:r w:rsidRPr="00CF1902">
              <w:rPr>
                <w:rFonts w:ascii="Raleway" w:hAnsi="Raleway"/>
                <w:b/>
                <w:bCs/>
                <w:color w:val="FF0000"/>
                <w:szCs w:val="16"/>
              </w:rPr>
              <w:t>RED= Holiday Events</w:t>
            </w:r>
            <w:r w:rsidRPr="00CF1902">
              <w:rPr>
                <w:rFonts w:ascii="Raleway" w:hAnsi="Raleway"/>
                <w:color w:val="FF0000"/>
                <w:szCs w:val="16"/>
              </w:rPr>
              <w:t> </w:t>
            </w:r>
          </w:p>
          <w:p w14:paraId="7ADEBB4C" w14:textId="77777777" w:rsidR="004C47D3" w:rsidRPr="00CF1902" w:rsidRDefault="004C47D3" w:rsidP="004C47D3">
            <w:pPr>
              <w:spacing w:before="0"/>
              <w:rPr>
                <w:rFonts w:ascii="Raleway" w:hAnsi="Raleway"/>
                <w:color w:val="00B050"/>
                <w:szCs w:val="16"/>
              </w:rPr>
            </w:pPr>
            <w:r w:rsidRPr="00CF1902">
              <w:rPr>
                <w:rFonts w:ascii="Raleway" w:hAnsi="Raleway"/>
                <w:b/>
                <w:bCs/>
                <w:color w:val="00B050"/>
                <w:szCs w:val="16"/>
              </w:rPr>
              <w:t>Green= Physical Fitness</w:t>
            </w:r>
            <w:r w:rsidRPr="00CF1902">
              <w:rPr>
                <w:rFonts w:ascii="Raleway" w:hAnsi="Raleway"/>
                <w:color w:val="00B050"/>
                <w:szCs w:val="16"/>
              </w:rPr>
              <w:t> </w:t>
            </w:r>
          </w:p>
          <w:p w14:paraId="216F6557" w14:textId="77777777" w:rsidR="004C47D3" w:rsidRDefault="004C47D3" w:rsidP="004C47D3">
            <w:pPr>
              <w:spacing w:before="0"/>
              <w:rPr>
                <w:rFonts w:ascii="Raleway" w:hAnsi="Raleway"/>
                <w:b/>
                <w:bCs/>
                <w:color w:val="0070C0"/>
                <w:szCs w:val="16"/>
              </w:rPr>
            </w:pPr>
            <w:r w:rsidRPr="00C93146">
              <w:rPr>
                <w:rFonts w:ascii="Raleway" w:hAnsi="Raleway"/>
                <w:b/>
                <w:bCs/>
                <w:color w:val="0070C0"/>
                <w:szCs w:val="16"/>
              </w:rPr>
              <w:t xml:space="preserve">Blue = Hosted in Café </w:t>
            </w:r>
          </w:p>
          <w:p w14:paraId="4DC45283" w14:textId="5212A876" w:rsidR="00B21646" w:rsidRPr="00C93146" w:rsidRDefault="00B21646" w:rsidP="004C47D3">
            <w:pPr>
              <w:spacing w:before="0"/>
              <w:rPr>
                <w:rFonts w:ascii="Raleway" w:hAnsi="Raleway"/>
                <w:b/>
                <w:bCs/>
                <w:szCs w:val="16"/>
              </w:rPr>
            </w:pPr>
          </w:p>
        </w:tc>
        <w:tc>
          <w:tcPr>
            <w:tcW w:w="2430" w:type="dxa"/>
          </w:tcPr>
          <w:p w14:paraId="7F9E47D3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</w:p>
          <w:p w14:paraId="76365A7E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color w:val="00B050"/>
                <w:szCs w:val="16"/>
              </w:rPr>
            </w:pPr>
            <w:r w:rsidRPr="00CF1902">
              <w:rPr>
                <w:rFonts w:ascii="Raleway" w:hAnsi="Raleway"/>
                <w:b/>
                <w:bCs/>
                <w:color w:val="00B050"/>
                <w:szCs w:val="16"/>
              </w:rPr>
              <w:t>Fitness Fees: </w:t>
            </w:r>
            <w:r w:rsidRPr="00CF1902">
              <w:rPr>
                <w:rFonts w:ascii="Raleway" w:hAnsi="Raleway"/>
                <w:color w:val="00B050"/>
                <w:szCs w:val="16"/>
              </w:rPr>
              <w:t> </w:t>
            </w:r>
          </w:p>
          <w:p w14:paraId="1E3A82E5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color w:val="00B050"/>
                <w:szCs w:val="16"/>
              </w:rPr>
            </w:pPr>
            <w:r w:rsidRPr="00CF1902">
              <w:rPr>
                <w:rFonts w:ascii="Raleway" w:hAnsi="Raleway"/>
                <w:b/>
                <w:bCs/>
                <w:color w:val="00B050"/>
                <w:szCs w:val="16"/>
              </w:rPr>
              <w:t>$8 Drop-In</w:t>
            </w:r>
            <w:r w:rsidRPr="00CF1902">
              <w:rPr>
                <w:rFonts w:ascii="Raleway" w:hAnsi="Raleway"/>
                <w:color w:val="00B050"/>
                <w:szCs w:val="16"/>
              </w:rPr>
              <w:t> </w:t>
            </w:r>
          </w:p>
          <w:p w14:paraId="45BC4D0E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color w:val="00B050"/>
                <w:szCs w:val="16"/>
              </w:rPr>
            </w:pPr>
            <w:r w:rsidRPr="00CF1902">
              <w:rPr>
                <w:rFonts w:ascii="Raleway" w:hAnsi="Raleway"/>
                <w:b/>
                <w:bCs/>
                <w:color w:val="00B050"/>
                <w:szCs w:val="16"/>
              </w:rPr>
              <w:t>$50 Unlimited per month</w:t>
            </w:r>
            <w:r w:rsidRPr="00CF1902">
              <w:rPr>
                <w:rFonts w:ascii="Raleway" w:hAnsi="Raleway"/>
                <w:color w:val="00B050"/>
                <w:szCs w:val="16"/>
              </w:rPr>
              <w:t> </w:t>
            </w:r>
          </w:p>
          <w:p w14:paraId="63E4DEF6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color w:val="00B050"/>
                <w:szCs w:val="16"/>
              </w:rPr>
            </w:pPr>
            <w:r w:rsidRPr="00CF1902">
              <w:rPr>
                <w:rFonts w:ascii="Raleway" w:hAnsi="Raleway"/>
                <w:b/>
                <w:bCs/>
                <w:color w:val="00B050"/>
                <w:szCs w:val="16"/>
              </w:rPr>
              <w:t>$60 10 class punch card</w:t>
            </w:r>
            <w:r w:rsidRPr="00CF1902">
              <w:rPr>
                <w:rFonts w:ascii="Raleway" w:hAnsi="Raleway"/>
                <w:color w:val="00B050"/>
                <w:szCs w:val="16"/>
              </w:rPr>
              <w:t> </w:t>
            </w:r>
          </w:p>
          <w:p w14:paraId="5E4A6B24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  <w:r w:rsidRPr="00CF1902">
              <w:rPr>
                <w:rFonts w:ascii="Raleway" w:hAnsi="Raleway"/>
                <w:szCs w:val="16"/>
              </w:rPr>
              <w:t> </w:t>
            </w:r>
          </w:p>
          <w:p w14:paraId="67FD33DE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b/>
                <w:bCs/>
                <w:color w:val="FF0000"/>
                <w:szCs w:val="16"/>
              </w:rPr>
            </w:pPr>
            <w:r w:rsidRPr="00CF1902">
              <w:rPr>
                <w:rFonts w:ascii="Raleway" w:hAnsi="Raleway"/>
                <w:b/>
                <w:bCs/>
                <w:color w:val="FF0000"/>
                <w:szCs w:val="16"/>
              </w:rPr>
              <w:t xml:space="preserve">Scholarships available! </w:t>
            </w:r>
          </w:p>
          <w:p w14:paraId="77BBCC26" w14:textId="77777777" w:rsidR="004C47D3" w:rsidRDefault="004C47D3" w:rsidP="004C47D3">
            <w:pPr>
              <w:spacing w:before="0" w:after="0"/>
              <w:contextualSpacing/>
              <w:rPr>
                <w:rFonts w:ascii="Raleway" w:hAnsi="Raleway"/>
                <w:b/>
                <w:bCs/>
                <w:szCs w:val="16"/>
              </w:rPr>
            </w:pPr>
          </w:p>
          <w:p w14:paraId="7A93BB59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color w:val="00B050"/>
                <w:szCs w:val="16"/>
              </w:rPr>
            </w:pPr>
            <w:r w:rsidRPr="00CF1902">
              <w:rPr>
                <w:rFonts w:ascii="Raleway" w:hAnsi="Raleway"/>
                <w:b/>
                <w:bCs/>
                <w:color w:val="00B050"/>
                <w:szCs w:val="16"/>
              </w:rPr>
              <w:t>Contact 719-884-2376.</w:t>
            </w:r>
          </w:p>
          <w:p w14:paraId="108734C1" w14:textId="77777777" w:rsidR="004C47D3" w:rsidRPr="00CF1902" w:rsidRDefault="004C47D3" w:rsidP="004C47D3">
            <w:pPr>
              <w:spacing w:before="0" w:after="0"/>
              <w:contextualSpacing/>
              <w:rPr>
                <w:rFonts w:ascii="Raleway" w:hAnsi="Raleway"/>
                <w:szCs w:val="16"/>
              </w:rPr>
            </w:pPr>
          </w:p>
        </w:tc>
      </w:tr>
    </w:tbl>
    <w:p w14:paraId="19CF5FF9" w14:textId="77777777" w:rsidR="00CF1902" w:rsidRPr="00B336F5" w:rsidRDefault="00CF1902" w:rsidP="00CF1902">
      <w:pPr>
        <w:rPr>
          <w:rFonts w:ascii="Raleway" w:hAnsi="Raleway"/>
          <w:b/>
          <w:bCs/>
          <w:sz w:val="21"/>
          <w:szCs w:val="21"/>
          <w:u w:val="single"/>
        </w:rPr>
      </w:pPr>
    </w:p>
    <w:p w14:paraId="31DD10BB" w14:textId="06FE9452" w:rsidR="004C47D3" w:rsidRPr="00B336F5" w:rsidRDefault="00B336F5" w:rsidP="00F75C67">
      <w:pPr>
        <w:jc w:val="center"/>
        <w:rPr>
          <w:rFonts w:ascii="Raleway" w:hAnsi="Raleway"/>
          <w:b/>
          <w:bCs/>
          <w:sz w:val="22"/>
          <w:szCs w:val="22"/>
          <w:u w:val="single"/>
        </w:rPr>
      </w:pPr>
      <w:r>
        <w:rPr>
          <w:rFonts w:ascii="Raleway" w:hAnsi="Raleway"/>
          <w:b/>
          <w:bCs/>
          <w:sz w:val="22"/>
          <w:szCs w:val="22"/>
          <w:u w:val="single"/>
        </w:rPr>
        <w:t xml:space="preserve">PRE-REGISTRATION REQUIRED IF </w:t>
      </w:r>
      <w:r w:rsidR="009F4F6A">
        <w:rPr>
          <w:rFonts w:ascii="Raleway" w:hAnsi="Raleway"/>
          <w:b/>
          <w:bCs/>
          <w:sz w:val="22"/>
          <w:szCs w:val="22"/>
          <w:u w:val="single"/>
        </w:rPr>
        <w:t xml:space="preserve">ASTERICK </w:t>
      </w:r>
      <w:r>
        <w:rPr>
          <w:rFonts w:ascii="Raleway" w:hAnsi="Raleway"/>
          <w:b/>
          <w:bCs/>
          <w:sz w:val="22"/>
          <w:szCs w:val="22"/>
          <w:u w:val="single"/>
        </w:rPr>
        <w:t>NOTED</w:t>
      </w:r>
    </w:p>
    <w:p w14:paraId="053CD412" w14:textId="698E0C42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ARTS &amp; CRAFTS – Fridays @ 10 </w:t>
      </w:r>
    </w:p>
    <w:p w14:paraId="09A06ACE" w14:textId="3DCC7C0A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Unleash your creativity</w:t>
      </w:r>
      <w:r w:rsidR="007F0BF0">
        <w:rPr>
          <w:rFonts w:ascii="Raleway" w:hAnsi="Raleway"/>
          <w:sz w:val="17"/>
          <w:szCs w:val="17"/>
        </w:rPr>
        <w:t xml:space="preserve"> &amp; socialize! Enjoy</w:t>
      </w:r>
      <w:r w:rsidRPr="00CF1902">
        <w:rPr>
          <w:rFonts w:ascii="Raleway" w:hAnsi="Raleway"/>
          <w:sz w:val="17"/>
          <w:szCs w:val="17"/>
        </w:rPr>
        <w:t xml:space="preserve"> </w:t>
      </w:r>
      <w:r w:rsidR="00AF651F">
        <w:rPr>
          <w:rFonts w:ascii="Raleway" w:hAnsi="Raleway"/>
          <w:sz w:val="17"/>
          <w:szCs w:val="17"/>
        </w:rPr>
        <w:t xml:space="preserve">scheduled </w:t>
      </w:r>
      <w:r w:rsidRPr="00CF1902">
        <w:rPr>
          <w:rFonts w:ascii="Raleway" w:hAnsi="Raleway"/>
          <w:sz w:val="17"/>
          <w:szCs w:val="17"/>
        </w:rPr>
        <w:t>projects</w:t>
      </w:r>
      <w:r w:rsidR="007F0BF0">
        <w:rPr>
          <w:rFonts w:ascii="Raleway" w:hAnsi="Raleway"/>
          <w:sz w:val="17"/>
          <w:szCs w:val="17"/>
        </w:rPr>
        <w:t xml:space="preserve"> or bring your own craft of choice. See calendar for projects. </w:t>
      </w:r>
      <w:r w:rsidRPr="00CF1902">
        <w:rPr>
          <w:rFonts w:ascii="Raleway" w:hAnsi="Raleway"/>
          <w:sz w:val="17"/>
          <w:szCs w:val="17"/>
        </w:rPr>
        <w:t xml:space="preserve"> </w:t>
      </w:r>
    </w:p>
    <w:p w14:paraId="6A2E1BC4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BINGO </w:t>
      </w:r>
    </w:p>
    <w:p w14:paraId="05EC15DF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Enjoy an afternoon of fun, friendly competition, and great prizes. It’s a perfect way to meet new people. 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4D0FB7C5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BUNCO - 12/20/24 </w:t>
      </w:r>
    </w:p>
    <w:p w14:paraId="6F09DD66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Try your luck and have some laughs while playing this fun dice game. 4 player minimum required. 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687F9447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WELLNESS BINGO  </w:t>
      </w:r>
    </w:p>
    <w:p w14:paraId="01685C50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Test your luck, get healthy tips, and earn prizes!  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1BAA077C" w14:textId="05F4B297" w:rsidR="00CF1902" w:rsidRPr="0081069D" w:rsidRDefault="00CF1902" w:rsidP="00CF1902">
      <w:pPr>
        <w:rPr>
          <w:rFonts w:ascii="Raleway" w:hAnsi="Raleway"/>
          <w:b/>
          <w:bCs/>
          <w:color w:val="FF0000"/>
          <w:sz w:val="17"/>
          <w:szCs w:val="17"/>
        </w:rPr>
      </w:pPr>
      <w:r w:rsidRPr="0081069D">
        <w:rPr>
          <w:rFonts w:ascii="Raleway" w:hAnsi="Raleway"/>
          <w:b/>
          <w:bCs/>
          <w:color w:val="FF0000"/>
          <w:sz w:val="17"/>
          <w:szCs w:val="17"/>
        </w:rPr>
        <w:t>*CARD MAKING CLASS – 12/9/24 </w:t>
      </w:r>
      <w:r w:rsidR="00C93146" w:rsidRPr="0081069D">
        <w:rPr>
          <w:rFonts w:ascii="Raleway" w:hAnsi="Raleway"/>
          <w:b/>
          <w:bCs/>
          <w:color w:val="FF0000"/>
          <w:sz w:val="17"/>
          <w:szCs w:val="17"/>
        </w:rPr>
        <w:t xml:space="preserve">– Hosted in Café </w:t>
      </w:r>
    </w:p>
    <w:p w14:paraId="64EDF025" w14:textId="26D9D90D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Design personalized greeting cards for the holidays. This relaxing &amp; social activity is great for all levels, offering a great way to express your creativity while being guided by a crafty instructor. RSVP 719-884-2303 </w:t>
      </w:r>
      <w:r w:rsidR="00E84769">
        <w:rPr>
          <w:rFonts w:ascii="Raleway" w:hAnsi="Raleway"/>
          <w:sz w:val="17"/>
          <w:szCs w:val="17"/>
        </w:rPr>
        <w:t xml:space="preserve">. Donations accepted. 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1722A774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CARDS &amp; GAMES </w:t>
      </w:r>
    </w:p>
    <w:p w14:paraId="277ECD6E" w14:textId="4FCDE22E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Enjoy classic card games and board games with friends. Bring a friend or come to meet new people</w:t>
      </w:r>
      <w:r w:rsidRPr="00991BD1">
        <w:rPr>
          <w:rFonts w:ascii="Raleway" w:hAnsi="Raleway"/>
          <w:b/>
          <w:bCs/>
          <w:sz w:val="17"/>
          <w:szCs w:val="17"/>
        </w:rPr>
        <w:t>.  </w:t>
      </w:r>
      <w:r w:rsidR="00991BD1" w:rsidRPr="00991BD1">
        <w:rPr>
          <w:rFonts w:ascii="Raleway" w:hAnsi="Raleway"/>
          <w:b/>
          <w:bCs/>
          <w:sz w:val="17"/>
          <w:szCs w:val="17"/>
        </w:rPr>
        <w:t>Call 884-2303 for special interest games (Bridge, etc).</w:t>
      </w:r>
      <w:r w:rsidR="00991BD1">
        <w:rPr>
          <w:rFonts w:ascii="Raleway" w:hAnsi="Raleway"/>
          <w:b/>
          <w:bCs/>
          <w:sz w:val="17"/>
          <w:szCs w:val="17"/>
        </w:rPr>
        <w:t xml:space="preserve"> 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469BC8F5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CHAT GROUP – Fridays @ 11  </w:t>
      </w:r>
    </w:p>
    <w:p w14:paraId="61792A3B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Sit with others and enjoy story sharing, specific topic discussions, and general companionship.  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0056015D" w14:textId="77777777" w:rsidR="00CF1902" w:rsidRPr="0081069D" w:rsidRDefault="00CF1902" w:rsidP="00CF1902">
      <w:pPr>
        <w:rPr>
          <w:rFonts w:ascii="Raleway" w:hAnsi="Raleway"/>
          <w:b/>
          <w:bCs/>
          <w:color w:val="00B050"/>
          <w:sz w:val="17"/>
          <w:szCs w:val="17"/>
        </w:rPr>
      </w:pPr>
      <w:r w:rsidRPr="0081069D">
        <w:rPr>
          <w:rFonts w:ascii="Raleway" w:hAnsi="Raleway"/>
          <w:b/>
          <w:bCs/>
          <w:color w:val="00B050"/>
          <w:sz w:val="17"/>
          <w:szCs w:val="17"/>
        </w:rPr>
        <w:t>CHAIR YOGA – Wednesday @ 2:00  </w:t>
      </w:r>
    </w:p>
    <w:p w14:paraId="68DB0047" w14:textId="431C72B1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Follow along with Senior Planet virtual instructor while gently stretching the whole body. </w:t>
      </w:r>
      <w:r w:rsidRPr="00CF1902">
        <w:rPr>
          <w:rFonts w:ascii="Raleway" w:hAnsi="Raleway"/>
          <w:b/>
          <w:bCs/>
          <w:sz w:val="17"/>
          <w:szCs w:val="17"/>
        </w:rPr>
        <w:t> </w:t>
      </w:r>
      <w:r w:rsidRPr="00CF1902">
        <w:rPr>
          <w:rFonts w:ascii="Raleway" w:hAnsi="Raleway"/>
          <w:sz w:val="17"/>
          <w:szCs w:val="17"/>
        </w:rPr>
        <w:t>All fitness levels welcome. 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34A6A08D" w14:textId="77777777" w:rsidR="00CF1902" w:rsidRPr="00CF1902" w:rsidRDefault="00CF1902" w:rsidP="00CF1902">
      <w:pPr>
        <w:rPr>
          <w:rFonts w:ascii="Raleway" w:hAnsi="Raleway"/>
          <w:b/>
          <w:bCs/>
          <w:color w:val="00B050"/>
          <w:sz w:val="17"/>
          <w:szCs w:val="17"/>
        </w:rPr>
      </w:pPr>
      <w:r w:rsidRPr="00CF1902">
        <w:rPr>
          <w:rFonts w:ascii="Raleway" w:hAnsi="Raleway"/>
          <w:b/>
          <w:bCs/>
          <w:color w:val="00B050"/>
          <w:sz w:val="17"/>
          <w:szCs w:val="17"/>
        </w:rPr>
        <w:t>CHRISTMAS CARDIO DRUM/JINGLE BELL BALANCE – 12/10/24 </w:t>
      </w:r>
    </w:p>
    <w:p w14:paraId="776A0541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Stay steady and strong this season with festive tunes and fun fitness exercises. All fitness levels welcome! 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39588C1E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 *CONNECTIONS CAFÉ – Daily @ 11:30  </w:t>
      </w:r>
    </w:p>
    <w:p w14:paraId="15043E55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 xml:space="preserve">Come enjoy a hot, nutritious meal alongside other friends. </w:t>
      </w:r>
      <w:r w:rsidRPr="00CF1902">
        <w:rPr>
          <w:rFonts w:ascii="Raleway" w:hAnsi="Raleway"/>
          <w:b/>
          <w:bCs/>
          <w:sz w:val="17"/>
          <w:szCs w:val="17"/>
        </w:rPr>
        <w:t xml:space="preserve">Call 719-884-2300 for reservations by 2 pm the day prior to dining. </w:t>
      </w:r>
      <w:r w:rsidRPr="00CF1902">
        <w:rPr>
          <w:rFonts w:ascii="Raleway" w:hAnsi="Raleway"/>
          <w:sz w:val="17"/>
          <w:szCs w:val="17"/>
        </w:rPr>
        <w:t>A suggested donation for eligible diners is $3.50, but no eligible person is denied a meal because of inability to give. The guest fee for a non-eligible diner is $7.50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52D52298" w14:textId="77777777" w:rsidR="005B683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COFFEE &amp; COMPANY – Mondays @ 10:00 </w:t>
      </w:r>
      <w:r w:rsidR="00C93146">
        <w:rPr>
          <w:rFonts w:ascii="Raleway" w:hAnsi="Raleway"/>
          <w:b/>
          <w:bCs/>
          <w:sz w:val="17"/>
          <w:szCs w:val="17"/>
        </w:rPr>
        <w:t xml:space="preserve">. Hosted in Café </w:t>
      </w:r>
    </w:p>
    <w:p w14:paraId="1E497047" w14:textId="079AA5BE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Enjoy good coffee and great conversation while connecting with old and new friends. 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7DC63286" w14:textId="3ECDCFE1" w:rsidR="00A03AD9" w:rsidRDefault="00A03AD9" w:rsidP="00CF1902">
      <w:pPr>
        <w:rPr>
          <w:rFonts w:ascii="Raleway" w:hAnsi="Raleway"/>
          <w:b/>
          <w:bCs/>
          <w:sz w:val="17"/>
          <w:szCs w:val="17"/>
        </w:rPr>
      </w:pPr>
      <w:r>
        <w:rPr>
          <w:rFonts w:ascii="Raleway" w:hAnsi="Raleway"/>
          <w:b/>
          <w:bCs/>
          <w:sz w:val="17"/>
          <w:szCs w:val="17"/>
        </w:rPr>
        <w:t xml:space="preserve">GRIEF AND HOLIDAYS – ONGOING </w:t>
      </w:r>
      <w:r w:rsidR="004B1208">
        <w:rPr>
          <w:rFonts w:ascii="Raleway" w:hAnsi="Raleway"/>
          <w:b/>
          <w:bCs/>
          <w:sz w:val="17"/>
          <w:szCs w:val="17"/>
        </w:rPr>
        <w:t xml:space="preserve">MONDAY </w:t>
      </w:r>
      <w:r>
        <w:rPr>
          <w:rFonts w:ascii="Raleway" w:hAnsi="Raleway"/>
          <w:b/>
          <w:bCs/>
          <w:sz w:val="17"/>
          <w:szCs w:val="17"/>
        </w:rPr>
        <w:t xml:space="preserve">SUPPORT GROUP </w:t>
      </w:r>
      <w:r w:rsidR="004B1208">
        <w:rPr>
          <w:rFonts w:ascii="Raleway" w:hAnsi="Raleway"/>
          <w:b/>
          <w:bCs/>
          <w:sz w:val="17"/>
          <w:szCs w:val="17"/>
        </w:rPr>
        <w:t>11/2</w:t>
      </w:r>
      <w:r w:rsidR="00E45148">
        <w:rPr>
          <w:rFonts w:ascii="Raleway" w:hAnsi="Raleway"/>
          <w:b/>
          <w:bCs/>
          <w:sz w:val="17"/>
          <w:szCs w:val="17"/>
        </w:rPr>
        <w:t>5/24-12/23/24</w:t>
      </w:r>
    </w:p>
    <w:p w14:paraId="65AA74BB" w14:textId="0B280FC4" w:rsidR="00A03AD9" w:rsidRPr="00A03AD9" w:rsidRDefault="00A03AD9" w:rsidP="00CF1902">
      <w:pPr>
        <w:rPr>
          <w:rFonts w:ascii="Raleway" w:hAnsi="Raleway"/>
          <w:sz w:val="17"/>
          <w:szCs w:val="17"/>
        </w:rPr>
      </w:pPr>
      <w:r>
        <w:rPr>
          <w:rFonts w:ascii="Raleway" w:hAnsi="Raleway"/>
          <w:sz w:val="17"/>
          <w:szCs w:val="17"/>
        </w:rPr>
        <w:t>S</w:t>
      </w:r>
      <w:r w:rsidRPr="00A03AD9">
        <w:rPr>
          <w:rFonts w:ascii="Raleway" w:hAnsi="Raleway"/>
          <w:sz w:val="17"/>
          <w:szCs w:val="17"/>
        </w:rPr>
        <w:t>upportive group navigat</w:t>
      </w:r>
      <w:r>
        <w:rPr>
          <w:rFonts w:ascii="Raleway" w:hAnsi="Raleway"/>
          <w:sz w:val="17"/>
          <w:szCs w:val="17"/>
        </w:rPr>
        <w:t>ing</w:t>
      </w:r>
      <w:r w:rsidRPr="00A03AD9">
        <w:rPr>
          <w:rFonts w:ascii="Raleway" w:hAnsi="Raleway"/>
          <w:sz w:val="17"/>
          <w:szCs w:val="17"/>
        </w:rPr>
        <w:t xml:space="preserve"> grief through the holiday season. </w:t>
      </w:r>
      <w:r w:rsidR="00A8514F">
        <w:rPr>
          <w:rFonts w:ascii="Raleway" w:hAnsi="Raleway"/>
          <w:sz w:val="17"/>
          <w:szCs w:val="17"/>
        </w:rPr>
        <w:t>Share stori</w:t>
      </w:r>
      <w:r w:rsidR="004B1208">
        <w:rPr>
          <w:rFonts w:ascii="Raleway" w:hAnsi="Raleway"/>
          <w:sz w:val="17"/>
          <w:szCs w:val="17"/>
        </w:rPr>
        <w:t>s</w:t>
      </w:r>
      <w:r w:rsidR="00A8514F">
        <w:rPr>
          <w:rFonts w:ascii="Raleway" w:hAnsi="Raleway"/>
          <w:sz w:val="17"/>
          <w:szCs w:val="17"/>
        </w:rPr>
        <w:t>d and support one another. Registration req’d. 719-884-2300</w:t>
      </w:r>
    </w:p>
    <w:p w14:paraId="2A77C721" w14:textId="1089491A" w:rsidR="005B683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GRIEF AND HOLIDAYS – 12/18/24 </w:t>
      </w:r>
    </w:p>
    <w:p w14:paraId="7887173A" w14:textId="6176ED3A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Join for a compassionate gathering to honor loved ones, share memories, and find support during the holiday season.  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71930800" w14:textId="695917D3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032597">
        <w:rPr>
          <w:rFonts w:ascii="Raleway" w:hAnsi="Raleway"/>
          <w:b/>
          <w:bCs/>
          <w:color w:val="FF0000"/>
          <w:sz w:val="17"/>
          <w:szCs w:val="17"/>
        </w:rPr>
        <w:t>HOLIDAY COOKIE DECORATING</w:t>
      </w:r>
      <w:r w:rsidRPr="00CF1902">
        <w:rPr>
          <w:rFonts w:ascii="Raleway" w:hAnsi="Raleway"/>
          <w:b/>
          <w:bCs/>
          <w:sz w:val="17"/>
          <w:szCs w:val="17"/>
        </w:rPr>
        <w:t>- 12/16/24 </w:t>
      </w:r>
      <w:r w:rsidR="00C93146">
        <w:rPr>
          <w:rFonts w:ascii="Raleway" w:hAnsi="Raleway"/>
          <w:b/>
          <w:bCs/>
          <w:sz w:val="17"/>
          <w:szCs w:val="17"/>
        </w:rPr>
        <w:t xml:space="preserve">– Hosted in café </w:t>
      </w:r>
    </w:p>
    <w:p w14:paraId="30A6E98D" w14:textId="09FAE181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Get creative and festive as we decorate delicious cookies with colorful icing, sprinkles, and holiday cheer!</w:t>
      </w:r>
      <w:r w:rsidRPr="00CF1902">
        <w:rPr>
          <w:rFonts w:ascii="Raleway" w:hAnsi="Raleway"/>
          <w:b/>
          <w:bCs/>
          <w:sz w:val="17"/>
          <w:szCs w:val="17"/>
        </w:rPr>
        <w:t> </w:t>
      </w:r>
      <w:r w:rsidR="00053A97">
        <w:rPr>
          <w:rFonts w:ascii="Raleway" w:hAnsi="Raleway"/>
          <w:b/>
          <w:bCs/>
          <w:sz w:val="17"/>
          <w:szCs w:val="17"/>
        </w:rPr>
        <w:t xml:space="preserve"> </w:t>
      </w:r>
    </w:p>
    <w:p w14:paraId="0E5AA250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032597">
        <w:rPr>
          <w:rFonts w:ascii="Raleway" w:hAnsi="Raleway"/>
          <w:b/>
          <w:bCs/>
          <w:color w:val="FF0000"/>
          <w:sz w:val="17"/>
          <w:szCs w:val="17"/>
        </w:rPr>
        <w:t xml:space="preserve">*HOLIDAY NAILS WITH HOLLY </w:t>
      </w:r>
      <w:r w:rsidRPr="00CF1902">
        <w:rPr>
          <w:rFonts w:ascii="Raleway" w:hAnsi="Raleway"/>
          <w:b/>
          <w:bCs/>
          <w:sz w:val="17"/>
          <w:szCs w:val="17"/>
        </w:rPr>
        <w:t>– 12/17/24 </w:t>
      </w:r>
    </w:p>
    <w:p w14:paraId="4611939B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 xml:space="preserve">Enjoy a free 20-minute manicure with a nail polish color of your choice. Smile and File will be bringing their skills to your hands! </w:t>
      </w:r>
      <w:r w:rsidRPr="00CF1902">
        <w:rPr>
          <w:rFonts w:ascii="Raleway" w:hAnsi="Raleway"/>
          <w:b/>
          <w:bCs/>
          <w:sz w:val="17"/>
          <w:szCs w:val="17"/>
        </w:rPr>
        <w:t>Reserve a time</w:t>
      </w:r>
      <w:r w:rsidRPr="00CF1902">
        <w:rPr>
          <w:rFonts w:ascii="Raleway" w:hAnsi="Raleway"/>
          <w:sz w:val="17"/>
          <w:szCs w:val="17"/>
        </w:rPr>
        <w:t xml:space="preserve"> </w:t>
      </w:r>
      <w:r w:rsidRPr="00CF1902">
        <w:rPr>
          <w:rFonts w:ascii="Raleway" w:hAnsi="Raleway"/>
          <w:b/>
          <w:bCs/>
          <w:sz w:val="17"/>
          <w:szCs w:val="17"/>
        </w:rPr>
        <w:t>by calling 719-884-2303.  </w:t>
      </w:r>
    </w:p>
    <w:p w14:paraId="2B587228" w14:textId="28EA9350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032597">
        <w:rPr>
          <w:rFonts w:ascii="Raleway" w:hAnsi="Raleway"/>
          <w:b/>
          <w:bCs/>
          <w:color w:val="FF0000"/>
          <w:sz w:val="17"/>
          <w:szCs w:val="17"/>
        </w:rPr>
        <w:t xml:space="preserve">HOLIDAY ORNAMENT CRAFTING </w:t>
      </w:r>
      <w:r w:rsidRPr="00CF1902">
        <w:rPr>
          <w:rFonts w:ascii="Raleway" w:hAnsi="Raleway"/>
          <w:b/>
          <w:bCs/>
          <w:sz w:val="17"/>
          <w:szCs w:val="17"/>
        </w:rPr>
        <w:t>12/11/24</w:t>
      </w:r>
      <w:r w:rsidR="00053A97">
        <w:rPr>
          <w:rFonts w:ascii="Raleway" w:hAnsi="Raleway"/>
          <w:b/>
          <w:bCs/>
          <w:sz w:val="17"/>
          <w:szCs w:val="17"/>
        </w:rPr>
        <w:t xml:space="preserve">. Hosted in Café </w:t>
      </w:r>
    </w:p>
    <w:p w14:paraId="7B2041FE" w14:textId="048D77C3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 xml:space="preserve">Come get your holiday craft fix! Class will be facilitated and supplies included. </w:t>
      </w:r>
      <w:r w:rsidR="00053A97">
        <w:rPr>
          <w:rFonts w:ascii="Raleway" w:hAnsi="Raleway"/>
          <w:sz w:val="17"/>
          <w:szCs w:val="17"/>
        </w:rPr>
        <w:t xml:space="preserve">Everyone welcome, donations accepted. </w:t>
      </w:r>
      <w:r w:rsidR="00053A97">
        <w:rPr>
          <w:rFonts w:ascii="Raleway" w:hAnsi="Raleway"/>
          <w:sz w:val="17"/>
          <w:szCs w:val="17"/>
        </w:rPr>
        <w:t xml:space="preserve"> RSVP recommended. 719-884-2303</w:t>
      </w:r>
    </w:p>
    <w:p w14:paraId="1F90A8D5" w14:textId="387E0D2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032597">
        <w:rPr>
          <w:rFonts w:ascii="Raleway" w:hAnsi="Raleway"/>
          <w:b/>
          <w:bCs/>
          <w:color w:val="FF0000"/>
          <w:sz w:val="17"/>
          <w:szCs w:val="17"/>
        </w:rPr>
        <w:t xml:space="preserve">MELODIES, MOCHAS, &amp; MERRY CAROLS </w:t>
      </w:r>
      <w:r w:rsidRPr="00CF1902">
        <w:rPr>
          <w:rFonts w:ascii="Raleway" w:hAnsi="Raleway"/>
          <w:b/>
          <w:bCs/>
          <w:sz w:val="17"/>
          <w:szCs w:val="17"/>
        </w:rPr>
        <w:t>– 12/23/24</w:t>
      </w:r>
      <w:r w:rsidR="00053A97">
        <w:rPr>
          <w:rFonts w:ascii="Raleway" w:hAnsi="Raleway"/>
          <w:b/>
          <w:bCs/>
          <w:sz w:val="17"/>
          <w:szCs w:val="17"/>
        </w:rPr>
        <w:t xml:space="preserve">. Hosted in café 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0BA9BB17" w14:textId="12428C6C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Join in on the festivities of music, caroling, and a warm cup of coffee or cocoa.</w:t>
      </w:r>
      <w:r w:rsidR="00053A97">
        <w:rPr>
          <w:rFonts w:ascii="Raleway" w:hAnsi="Raleway"/>
          <w:sz w:val="17"/>
          <w:szCs w:val="17"/>
        </w:rPr>
        <w:t xml:space="preserve"> Everyone welcome, RSVP recommended. 719-884-2303</w:t>
      </w:r>
    </w:p>
    <w:p w14:paraId="097B0E51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MEXICAN BINGO  </w:t>
      </w:r>
    </w:p>
    <w:p w14:paraId="50E0EC4D" w14:textId="282C783C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 xml:space="preserve">Join us for a lively game of Lotería, a traditional Mexican bingo-style game full of fun and culture! </w:t>
      </w:r>
      <w:r w:rsidR="005B6832">
        <w:rPr>
          <w:rFonts w:ascii="Raleway" w:hAnsi="Raleway"/>
          <w:sz w:val="17"/>
          <w:szCs w:val="17"/>
        </w:rPr>
        <w:t xml:space="preserve"> Prizes available. </w:t>
      </w:r>
    </w:p>
    <w:p w14:paraId="5FD62C9F" w14:textId="194DA006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MOVIE  </w:t>
      </w:r>
      <w:r w:rsidR="002C70FA">
        <w:rPr>
          <w:rFonts w:ascii="Raleway" w:hAnsi="Raleway"/>
          <w:b/>
          <w:bCs/>
          <w:sz w:val="17"/>
          <w:szCs w:val="17"/>
        </w:rPr>
        <w:t xml:space="preserve">- Mondays @ 12:30 </w:t>
      </w:r>
    </w:p>
    <w:p w14:paraId="367ACA1F" w14:textId="65D5A37B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Come enjoy films and documentaries</w:t>
      </w:r>
      <w:r w:rsidR="002C70FA">
        <w:rPr>
          <w:rFonts w:ascii="Raleway" w:hAnsi="Raleway"/>
          <w:sz w:val="17"/>
          <w:szCs w:val="17"/>
        </w:rPr>
        <w:t xml:space="preserve"> with popcorn and friends. </w:t>
      </w:r>
      <w:r w:rsidRPr="00CF1902">
        <w:rPr>
          <w:rFonts w:ascii="Raleway" w:hAnsi="Raleway"/>
          <w:sz w:val="17"/>
          <w:szCs w:val="17"/>
        </w:rPr>
        <w:t xml:space="preserve">See calendar for </w:t>
      </w:r>
      <w:r w:rsidR="002C70FA">
        <w:rPr>
          <w:rFonts w:ascii="Raleway" w:hAnsi="Raleway"/>
          <w:sz w:val="17"/>
          <w:szCs w:val="17"/>
        </w:rPr>
        <w:t>movie selection.</w:t>
      </w:r>
      <w:r w:rsidR="00C61811">
        <w:rPr>
          <w:rFonts w:ascii="Raleway" w:hAnsi="Raleway"/>
          <w:sz w:val="17"/>
          <w:szCs w:val="17"/>
        </w:rPr>
        <w:t xml:space="preserve"> Let us know special requests! </w:t>
      </w:r>
      <w:r w:rsidR="002C70FA">
        <w:rPr>
          <w:rFonts w:ascii="Raleway" w:hAnsi="Raleway"/>
          <w:sz w:val="17"/>
          <w:szCs w:val="17"/>
        </w:rPr>
        <w:t xml:space="preserve"> </w:t>
      </w:r>
    </w:p>
    <w:p w14:paraId="1FA8D27E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OPEN FUN </w:t>
      </w:r>
    </w:p>
    <w:p w14:paraId="2A9FED56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Enjoy a variety of activities like puzzles, chess, pool/ping pong.  It's the perfect time to unwind and socialize. 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5460D39C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OPEN COMPUTER LAB </w:t>
      </w:r>
    </w:p>
    <w:p w14:paraId="21A2D992" w14:textId="49A3E0A9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During Open Lab time, you'll have the opportunity to practice your computer or device skills, ask questions, and get personalized help in a relaxed, hands-on environment.</w:t>
      </w:r>
      <w:r w:rsidRPr="00CF1902">
        <w:rPr>
          <w:rFonts w:ascii="Raleway" w:hAnsi="Raleway"/>
          <w:b/>
          <w:bCs/>
          <w:sz w:val="17"/>
          <w:szCs w:val="17"/>
        </w:rPr>
        <w:t> </w:t>
      </w:r>
      <w:r w:rsidR="00A348E9">
        <w:rPr>
          <w:rFonts w:ascii="Raleway" w:hAnsi="Raleway"/>
          <w:b/>
          <w:bCs/>
          <w:sz w:val="17"/>
          <w:szCs w:val="17"/>
        </w:rPr>
        <w:t xml:space="preserve">Select computer workshops available ongoing. Call 719-884-2300 for more information. </w:t>
      </w:r>
    </w:p>
    <w:p w14:paraId="7F817DF7" w14:textId="22079DFA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SCRABBLE SOCIAL</w:t>
      </w:r>
      <w:r w:rsidR="00793195">
        <w:rPr>
          <w:rFonts w:ascii="Raleway" w:hAnsi="Raleway"/>
          <w:b/>
          <w:bCs/>
          <w:sz w:val="17"/>
          <w:szCs w:val="17"/>
        </w:rPr>
        <w:t>- Mondays @ 2</w:t>
      </w:r>
      <w:r w:rsidRPr="00CF1902">
        <w:rPr>
          <w:rFonts w:ascii="Raleway" w:hAnsi="Raleway"/>
          <w:b/>
          <w:bCs/>
          <w:sz w:val="17"/>
          <w:szCs w:val="17"/>
        </w:rPr>
        <w:t>  </w:t>
      </w:r>
    </w:p>
    <w:p w14:paraId="25CA7B52" w14:textId="20B486CF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A fun gathering of word lovers! Bring your competitive spirit—or just come for the fun.</w:t>
      </w:r>
      <w:r w:rsidR="00793195">
        <w:rPr>
          <w:rFonts w:ascii="Raleway" w:hAnsi="Raleway"/>
          <w:sz w:val="17"/>
          <w:szCs w:val="17"/>
        </w:rPr>
        <w:t xml:space="preserve"> Scrabble boards provided. </w:t>
      </w:r>
      <w:r w:rsidRPr="00CF1902">
        <w:rPr>
          <w:rFonts w:ascii="Raleway" w:hAnsi="Raleway"/>
          <w:sz w:val="17"/>
          <w:szCs w:val="17"/>
        </w:rPr>
        <w:t> 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63E9C5BD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TRIVIA </w:t>
      </w:r>
    </w:p>
    <w:p w14:paraId="1A53D268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Test your knowledge on a variety of fun topics, from history to pop culture, in a friendly environment. 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1CBBA518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b/>
          <w:bCs/>
          <w:sz w:val="17"/>
          <w:szCs w:val="17"/>
        </w:rPr>
        <w:t>WELLNESS, PURPOSE, COMMUNITY AFTER 60 (LIVE, VIRTUALLY FACILITATED, DISCUSSION) – 12/13/24 </w:t>
      </w:r>
    </w:p>
    <w:p w14:paraId="65B93DDE" w14:textId="77777777" w:rsidR="00CF1902" w:rsidRPr="00CF1902" w:rsidRDefault="00CF1902" w:rsidP="00CF1902">
      <w:pPr>
        <w:rPr>
          <w:rFonts w:ascii="Raleway" w:hAnsi="Raleway"/>
          <w:b/>
          <w:bCs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An engaging discussion on finding purpose, fostering wellness, and building community in life after 60</w:t>
      </w:r>
      <w:r w:rsidRPr="00CF1902">
        <w:rPr>
          <w:rFonts w:ascii="Raleway" w:hAnsi="Raleway"/>
          <w:b/>
          <w:bCs/>
          <w:sz w:val="17"/>
          <w:szCs w:val="17"/>
        </w:rPr>
        <w:t> </w:t>
      </w:r>
    </w:p>
    <w:p w14:paraId="514D9117" w14:textId="77777777" w:rsidR="00F75C67" w:rsidRDefault="00CF1902" w:rsidP="0074707E">
      <w:pPr>
        <w:rPr>
          <w:rFonts w:ascii="Raleway" w:hAnsi="Raleway"/>
          <w:b/>
          <w:bCs/>
          <w:color w:val="00B050"/>
          <w:sz w:val="17"/>
          <w:szCs w:val="17"/>
        </w:rPr>
      </w:pPr>
      <w:r w:rsidRPr="00CF1902">
        <w:rPr>
          <w:rFonts w:ascii="Raleway" w:hAnsi="Raleway"/>
          <w:b/>
          <w:bCs/>
          <w:color w:val="00B050"/>
          <w:sz w:val="17"/>
          <w:szCs w:val="17"/>
        </w:rPr>
        <w:t>ZUMBA 12/16/24 </w:t>
      </w:r>
      <w:r w:rsidR="00F75C67">
        <w:rPr>
          <w:rFonts w:ascii="Raleway" w:hAnsi="Raleway"/>
          <w:b/>
          <w:bCs/>
          <w:color w:val="00B050"/>
          <w:sz w:val="17"/>
          <w:szCs w:val="17"/>
        </w:rPr>
        <w:t xml:space="preserve"> </w:t>
      </w:r>
    </w:p>
    <w:p w14:paraId="3EB68CA5" w14:textId="0C73CB5E" w:rsidR="00C93146" w:rsidRPr="00F75C67" w:rsidRDefault="00CF1902" w:rsidP="0074707E">
      <w:pPr>
        <w:rPr>
          <w:rFonts w:ascii="Raleway" w:hAnsi="Raleway"/>
          <w:b/>
          <w:bCs/>
          <w:color w:val="00B050"/>
          <w:sz w:val="17"/>
          <w:szCs w:val="17"/>
        </w:rPr>
      </w:pPr>
      <w:r w:rsidRPr="00CF1902">
        <w:rPr>
          <w:rFonts w:ascii="Raleway" w:hAnsi="Raleway"/>
          <w:sz w:val="17"/>
          <w:szCs w:val="17"/>
        </w:rPr>
        <w:t>High-energy workout blending Latin-inspired moves with fun, upbeat music!</w:t>
      </w:r>
    </w:p>
    <w:sectPr w:rsidR="00C93146" w:rsidRPr="00F75C67" w:rsidSect="00D7007B">
      <w:footerReference w:type="default" r:id="rId11"/>
      <w:pgSz w:w="12240" w:h="15840"/>
      <w:pgMar w:top="540" w:right="720" w:bottom="576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79911" w14:textId="77777777" w:rsidR="002A313A" w:rsidRDefault="002A313A">
      <w:pPr>
        <w:spacing w:before="0" w:after="0"/>
      </w:pPr>
      <w:r>
        <w:separator/>
      </w:r>
    </w:p>
  </w:endnote>
  <w:endnote w:type="continuationSeparator" w:id="0">
    <w:p w14:paraId="77896C99" w14:textId="77777777" w:rsidR="002A313A" w:rsidRDefault="002A31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4D83" w14:textId="46C01EF4" w:rsidR="00D7007B" w:rsidRPr="00C93146" w:rsidRDefault="009F5765">
    <w:pPr>
      <w:pStyle w:val="Footer"/>
      <w:rPr>
        <w:rFonts w:ascii="Raleway" w:hAnsi="Raleway"/>
        <w:sz w:val="20"/>
        <w:szCs w:val="20"/>
      </w:rPr>
    </w:pPr>
    <w:r w:rsidRPr="00C93146">
      <w:rPr>
        <w:rFonts w:ascii="Raleway" w:hAnsi="Raleway"/>
        <w:b/>
        <w:bCs/>
        <w:sz w:val="20"/>
        <w:szCs w:val="20"/>
      </w:rPr>
      <w:t>ACTIVITY CENTER HOURS</w:t>
    </w:r>
    <w:r w:rsidR="00D7007B" w:rsidRPr="00C93146">
      <w:rPr>
        <w:rFonts w:ascii="Raleway" w:hAnsi="Raleway"/>
        <w:b/>
        <w:bCs/>
        <w:sz w:val="20"/>
        <w:szCs w:val="20"/>
      </w:rPr>
      <w:t>:</w:t>
    </w:r>
    <w:r w:rsidR="00D7007B" w:rsidRPr="00C93146">
      <w:rPr>
        <w:rFonts w:ascii="Raleway" w:hAnsi="Raleway"/>
        <w:sz w:val="20"/>
        <w:szCs w:val="20"/>
      </w:rPr>
      <w:t xml:space="preserve"> MON-FRI   9am-4pm</w:t>
    </w:r>
    <w:r w:rsidR="00D7007B" w:rsidRPr="00C93146">
      <w:rPr>
        <w:rFonts w:ascii="Raleway" w:hAnsi="Raleway"/>
        <w:sz w:val="20"/>
        <w:szCs w:val="20"/>
      </w:rPr>
      <w:tab/>
    </w:r>
    <w:r w:rsidR="00D7007B" w:rsidRPr="00C93146">
      <w:rPr>
        <w:rFonts w:ascii="Raleway" w:hAnsi="Raleway"/>
        <w:sz w:val="20"/>
        <w:szCs w:val="20"/>
      </w:rPr>
      <w:tab/>
      <w:t xml:space="preserve">      </w:t>
    </w:r>
    <w:r w:rsidR="00D7007B" w:rsidRPr="00C93146">
      <w:rPr>
        <w:rFonts w:ascii="Raleway" w:hAnsi="Raleway"/>
        <w:b/>
        <w:bCs/>
        <w:sz w:val="20"/>
        <w:szCs w:val="20"/>
      </w:rPr>
      <w:t xml:space="preserve">QUESTIONS? CALL (719) </w:t>
    </w:r>
    <w:r w:rsidRPr="00C93146">
      <w:rPr>
        <w:rFonts w:ascii="Raleway" w:hAnsi="Raleway"/>
        <w:b/>
        <w:bCs/>
        <w:sz w:val="20"/>
        <w:szCs w:val="20"/>
      </w:rPr>
      <w:t>884-2300</w:t>
    </w:r>
  </w:p>
  <w:p w14:paraId="52D90B53" w14:textId="0C4B4D88" w:rsidR="00D7007B" w:rsidRPr="00D7007B" w:rsidRDefault="009F5765">
    <w:pPr>
      <w:pStyle w:val="Footer"/>
      <w:rPr>
        <w:rFonts w:ascii="Raleway" w:hAnsi="Raleway"/>
        <w:sz w:val="24"/>
        <w:szCs w:val="24"/>
      </w:rPr>
    </w:pPr>
    <w:r w:rsidRPr="00C93146">
      <w:rPr>
        <w:rFonts w:ascii="Raleway" w:hAnsi="Raleway"/>
        <w:sz w:val="20"/>
        <w:szCs w:val="20"/>
      </w:rPr>
      <w:t>1655 S. Murray Blvd, Colorado Springs CO</w:t>
    </w:r>
    <w:r w:rsidR="00D7007B" w:rsidRPr="00C93146">
      <w:rPr>
        <w:rFonts w:ascii="Raleway" w:hAnsi="Raleway"/>
        <w:sz w:val="20"/>
        <w:szCs w:val="20"/>
      </w:rPr>
      <w:tab/>
    </w:r>
    <w:r w:rsidR="00D7007B" w:rsidRPr="00D7007B">
      <w:rPr>
        <w:rFonts w:ascii="Raleway" w:hAnsi="Raleway"/>
        <w:sz w:val="24"/>
        <w:szCs w:val="24"/>
      </w:rPr>
      <w:tab/>
    </w:r>
    <w:r w:rsidR="00D7007B" w:rsidRPr="00D7007B">
      <w:rPr>
        <w:rFonts w:ascii="Raleway" w:hAnsi="Raleway"/>
        <w:sz w:val="24"/>
        <w:szCs w:val="24"/>
      </w:rPr>
      <w:tab/>
    </w:r>
    <w:r w:rsidR="00D7007B" w:rsidRPr="00D7007B">
      <w:rPr>
        <w:rFonts w:ascii="Raleway" w:hAnsi="Raleway"/>
        <w:sz w:val="24"/>
        <w:szCs w:val="24"/>
      </w:rPr>
      <w:tab/>
    </w:r>
    <w:r w:rsidR="00D7007B">
      <w:rPr>
        <w:rFonts w:ascii="Raleway" w:hAnsi="Raleway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2F4A6" w14:textId="77777777" w:rsidR="002A313A" w:rsidRDefault="002A313A">
      <w:pPr>
        <w:spacing w:before="0" w:after="0"/>
      </w:pPr>
      <w:r>
        <w:separator/>
      </w:r>
    </w:p>
  </w:footnote>
  <w:footnote w:type="continuationSeparator" w:id="0">
    <w:p w14:paraId="4E611852" w14:textId="77777777" w:rsidR="002A313A" w:rsidRDefault="002A313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1017553">
    <w:abstractNumId w:val="9"/>
  </w:num>
  <w:num w:numId="2" w16cid:durableId="1338265259">
    <w:abstractNumId w:val="7"/>
  </w:num>
  <w:num w:numId="3" w16cid:durableId="2139374005">
    <w:abstractNumId w:val="6"/>
  </w:num>
  <w:num w:numId="4" w16cid:durableId="409616466">
    <w:abstractNumId w:val="5"/>
  </w:num>
  <w:num w:numId="5" w16cid:durableId="1309551855">
    <w:abstractNumId w:val="4"/>
  </w:num>
  <w:num w:numId="6" w16cid:durableId="2051953574">
    <w:abstractNumId w:val="8"/>
  </w:num>
  <w:num w:numId="7" w16cid:durableId="2028018591">
    <w:abstractNumId w:val="3"/>
  </w:num>
  <w:num w:numId="8" w16cid:durableId="812140387">
    <w:abstractNumId w:val="2"/>
  </w:num>
  <w:num w:numId="9" w16cid:durableId="1977295794">
    <w:abstractNumId w:val="1"/>
  </w:num>
  <w:num w:numId="10" w16cid:durableId="141986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3"/>
    <w:docVar w:name="MonthStart" w:val="1/1/2023"/>
    <w:docVar w:name="ShowDynamicGuides" w:val="1"/>
    <w:docVar w:name="ShowMarginGuides" w:val="0"/>
    <w:docVar w:name="ShowOutlines" w:val="0"/>
    <w:docVar w:name="ShowStaticGuides" w:val="0"/>
  </w:docVars>
  <w:rsids>
    <w:rsidRoot w:val="002A313A"/>
    <w:rsid w:val="0000439C"/>
    <w:rsid w:val="00013CD4"/>
    <w:rsid w:val="00032597"/>
    <w:rsid w:val="00043E9F"/>
    <w:rsid w:val="00050665"/>
    <w:rsid w:val="00053A97"/>
    <w:rsid w:val="000812B1"/>
    <w:rsid w:val="00081A0C"/>
    <w:rsid w:val="00090BA9"/>
    <w:rsid w:val="00096AF6"/>
    <w:rsid w:val="000E1E8C"/>
    <w:rsid w:val="000E7639"/>
    <w:rsid w:val="000E7AA6"/>
    <w:rsid w:val="00117E54"/>
    <w:rsid w:val="001207F1"/>
    <w:rsid w:val="0012691A"/>
    <w:rsid w:val="001858AA"/>
    <w:rsid w:val="00211BFC"/>
    <w:rsid w:val="00214579"/>
    <w:rsid w:val="0021513F"/>
    <w:rsid w:val="00230B4E"/>
    <w:rsid w:val="00233462"/>
    <w:rsid w:val="00234713"/>
    <w:rsid w:val="00235AF4"/>
    <w:rsid w:val="00247E6C"/>
    <w:rsid w:val="002560C6"/>
    <w:rsid w:val="002A313A"/>
    <w:rsid w:val="002C0490"/>
    <w:rsid w:val="002C70FA"/>
    <w:rsid w:val="002D1A93"/>
    <w:rsid w:val="002D3468"/>
    <w:rsid w:val="00334DB9"/>
    <w:rsid w:val="00344E5B"/>
    <w:rsid w:val="00352481"/>
    <w:rsid w:val="00385E92"/>
    <w:rsid w:val="003A1311"/>
    <w:rsid w:val="003A253D"/>
    <w:rsid w:val="003A6A93"/>
    <w:rsid w:val="003B0F8F"/>
    <w:rsid w:val="003C5590"/>
    <w:rsid w:val="003E2CE0"/>
    <w:rsid w:val="003F4948"/>
    <w:rsid w:val="004043AD"/>
    <w:rsid w:val="00410E61"/>
    <w:rsid w:val="00416FBF"/>
    <w:rsid w:val="00433B3E"/>
    <w:rsid w:val="00453D20"/>
    <w:rsid w:val="004615C7"/>
    <w:rsid w:val="00464B56"/>
    <w:rsid w:val="00470F69"/>
    <w:rsid w:val="00475E44"/>
    <w:rsid w:val="004B1208"/>
    <w:rsid w:val="004C47D3"/>
    <w:rsid w:val="004D2DF0"/>
    <w:rsid w:val="004D68DE"/>
    <w:rsid w:val="004E5A52"/>
    <w:rsid w:val="005025EE"/>
    <w:rsid w:val="0051428E"/>
    <w:rsid w:val="00520A44"/>
    <w:rsid w:val="00523AA1"/>
    <w:rsid w:val="00536580"/>
    <w:rsid w:val="005375E4"/>
    <w:rsid w:val="00552D0E"/>
    <w:rsid w:val="00553B6D"/>
    <w:rsid w:val="00590A69"/>
    <w:rsid w:val="005B6832"/>
    <w:rsid w:val="005C54A1"/>
    <w:rsid w:val="005E4D13"/>
    <w:rsid w:val="005F492D"/>
    <w:rsid w:val="00626FC1"/>
    <w:rsid w:val="00635243"/>
    <w:rsid w:val="00636A7D"/>
    <w:rsid w:val="00661028"/>
    <w:rsid w:val="00665BA1"/>
    <w:rsid w:val="00680F85"/>
    <w:rsid w:val="00683AD2"/>
    <w:rsid w:val="006F47C5"/>
    <w:rsid w:val="00723BA5"/>
    <w:rsid w:val="0074707E"/>
    <w:rsid w:val="00747D00"/>
    <w:rsid w:val="00793195"/>
    <w:rsid w:val="007B418E"/>
    <w:rsid w:val="007B4F9A"/>
    <w:rsid w:val="007D5108"/>
    <w:rsid w:val="007E5CEB"/>
    <w:rsid w:val="007F0BF0"/>
    <w:rsid w:val="0081069D"/>
    <w:rsid w:val="008111A1"/>
    <w:rsid w:val="0081589D"/>
    <w:rsid w:val="00820955"/>
    <w:rsid w:val="00864EC7"/>
    <w:rsid w:val="00865714"/>
    <w:rsid w:val="008A1A04"/>
    <w:rsid w:val="008C666A"/>
    <w:rsid w:val="008D7629"/>
    <w:rsid w:val="008F76A3"/>
    <w:rsid w:val="00921F35"/>
    <w:rsid w:val="009369AD"/>
    <w:rsid w:val="0096231A"/>
    <w:rsid w:val="00965780"/>
    <w:rsid w:val="00972C33"/>
    <w:rsid w:val="00976098"/>
    <w:rsid w:val="00991BD1"/>
    <w:rsid w:val="009A16F3"/>
    <w:rsid w:val="009D4A31"/>
    <w:rsid w:val="009F4F6A"/>
    <w:rsid w:val="009F5765"/>
    <w:rsid w:val="00A03AD9"/>
    <w:rsid w:val="00A06ABF"/>
    <w:rsid w:val="00A20145"/>
    <w:rsid w:val="00A348E9"/>
    <w:rsid w:val="00A50B28"/>
    <w:rsid w:val="00A8514F"/>
    <w:rsid w:val="00A9066E"/>
    <w:rsid w:val="00AB4F8B"/>
    <w:rsid w:val="00AB6FE9"/>
    <w:rsid w:val="00AF651F"/>
    <w:rsid w:val="00B21646"/>
    <w:rsid w:val="00B336F5"/>
    <w:rsid w:val="00B4398C"/>
    <w:rsid w:val="00B81C4A"/>
    <w:rsid w:val="00B91FB5"/>
    <w:rsid w:val="00BA7574"/>
    <w:rsid w:val="00BB2C51"/>
    <w:rsid w:val="00BD388E"/>
    <w:rsid w:val="00BF1A96"/>
    <w:rsid w:val="00C05123"/>
    <w:rsid w:val="00C3356D"/>
    <w:rsid w:val="00C42C3A"/>
    <w:rsid w:val="00C61811"/>
    <w:rsid w:val="00C93146"/>
    <w:rsid w:val="00CA1B39"/>
    <w:rsid w:val="00CF1902"/>
    <w:rsid w:val="00CF3B21"/>
    <w:rsid w:val="00D4237E"/>
    <w:rsid w:val="00D44F5B"/>
    <w:rsid w:val="00D7007B"/>
    <w:rsid w:val="00DA3A8A"/>
    <w:rsid w:val="00DA7442"/>
    <w:rsid w:val="00DB6D13"/>
    <w:rsid w:val="00DB7197"/>
    <w:rsid w:val="00DC4FA5"/>
    <w:rsid w:val="00E45148"/>
    <w:rsid w:val="00E62F87"/>
    <w:rsid w:val="00E84769"/>
    <w:rsid w:val="00ED6C48"/>
    <w:rsid w:val="00EF714D"/>
    <w:rsid w:val="00F05C6E"/>
    <w:rsid w:val="00F27ED4"/>
    <w:rsid w:val="00F5421E"/>
    <w:rsid w:val="00F54B4D"/>
    <w:rsid w:val="00F75C67"/>
    <w:rsid w:val="00F91118"/>
    <w:rsid w:val="00F926D2"/>
    <w:rsid w:val="00FA7B45"/>
    <w:rsid w:val="00FB166D"/>
    <w:rsid w:val="00F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139089"/>
  <w15:docId w15:val="{5FECD504-2D11-476F-88A8-0EAF2587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BF"/>
    <w:rPr>
      <w:rFonts w:ascii="Franklin Gothic Medium" w:hAnsi="Franklin Gothic Medium"/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F119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F119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E084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E084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5F492D"/>
    <w:pPr>
      <w:spacing w:before="0" w:after="0" w:line="192" w:lineRule="auto"/>
    </w:pPr>
    <w:rPr>
      <w:rFonts w:asciiTheme="majorHAnsi" w:eastAsiaTheme="majorEastAsia" w:hAnsiTheme="majorHAnsi"/>
      <w:b/>
      <w:color w:val="FFFFFF" w:themeColor="background1"/>
      <w:sz w:val="180"/>
      <w:szCs w:val="80"/>
    </w:rPr>
  </w:style>
  <w:style w:type="paragraph" w:customStyle="1" w:styleId="Days">
    <w:name w:val="Days"/>
    <w:basedOn w:val="Normal"/>
    <w:uiPriority w:val="4"/>
    <w:qFormat/>
    <w:rsid w:val="00416FBF"/>
    <w:pPr>
      <w:jc w:val="center"/>
    </w:pPr>
    <w:rPr>
      <w:rFonts w:asciiTheme="minorHAnsi" w:hAnsiTheme="minorHAnsi" w:cs="Times New Roman (Body CS)"/>
      <w:caps/>
      <w:color w:val="FFFFFF" w:themeColor="background1"/>
      <w:spacing w:val="20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Highlights">
    <w:name w:val="Highlights"/>
    <w:basedOn w:val="TableNormal"/>
    <w:tblPr/>
    <w:tcPr>
      <w:shd w:val="clear" w:color="auto" w:fill="BF1191" w:themeFill="accent1"/>
    </w:tcPr>
  </w:style>
  <w:style w:type="paragraph" w:customStyle="1" w:styleId="Events">
    <w:name w:val="Events"/>
    <w:basedOn w:val="Normal"/>
    <w:uiPriority w:val="6"/>
    <w:qFormat/>
    <w:rsid w:val="005C54A1"/>
    <w:pPr>
      <w:spacing w:before="0" w:after="0" w:line="264" w:lineRule="auto"/>
    </w:pPr>
    <w:rPr>
      <w:rFonts w:asciiTheme="minorHAnsi" w:hAnsiTheme="minorHAnsi"/>
      <w:color w:val="BF1191" w:themeColor="accent1"/>
      <w:szCs w:val="16"/>
    </w:rPr>
  </w:style>
  <w:style w:type="paragraph" w:styleId="BalloonText">
    <w:name w:val="Balloon Text"/>
    <w:basedOn w:val="Normal"/>
    <w:link w:val="BalloonTextChar"/>
    <w:uiPriority w:val="11"/>
    <w:semiHidden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sid w:val="00416F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B6FE9"/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</w:style>
  <w:style w:type="paragraph" w:styleId="BlockText">
    <w:name w:val="Block Text"/>
    <w:basedOn w:val="Normal"/>
    <w:uiPriority w:val="11"/>
    <w:semiHidden/>
    <w:pPr>
      <w:pBdr>
        <w:top w:val="single" w:sz="2" w:space="10" w:color="BF1191" w:themeColor="accent1" w:shadow="1"/>
        <w:left w:val="single" w:sz="2" w:space="10" w:color="BF1191" w:themeColor="accent1" w:shadow="1"/>
        <w:bottom w:val="single" w:sz="2" w:space="10" w:color="BF1191" w:themeColor="accent1" w:shadow="1"/>
        <w:right w:val="single" w:sz="2" w:space="10" w:color="BF1191" w:themeColor="accent1" w:shadow="1"/>
      </w:pBdr>
      <w:ind w:left="1152" w:right="1152"/>
    </w:pPr>
    <w:rPr>
      <w:i/>
      <w:iCs/>
      <w:color w:val="BF1191" w:themeColor="accent1"/>
    </w:rPr>
  </w:style>
  <w:style w:type="paragraph" w:styleId="BodyText">
    <w:name w:val="Body Text"/>
    <w:basedOn w:val="Normal"/>
    <w:link w:val="BodyTextChar"/>
    <w:uiPriority w:val="11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2">
    <w:name w:val="Body Text 2"/>
    <w:basedOn w:val="Normal"/>
    <w:link w:val="BodyText2Char"/>
    <w:uiPriority w:val="11"/>
    <w:semiHidden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sid w:val="00416FBF"/>
    <w:rPr>
      <w:rFonts w:ascii="Franklin Gothic Medium" w:hAnsi="Franklin Gothic Medium"/>
      <w:sz w:val="16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2">
    <w:name w:val="Body Text Indent 2"/>
    <w:basedOn w:val="Normal"/>
    <w:link w:val="BodyTextIndent2Char"/>
    <w:uiPriority w:val="11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3">
    <w:name w:val="Body Text Indent 3"/>
    <w:basedOn w:val="Normal"/>
    <w:link w:val="BodyTextIndent3Char"/>
    <w:uiPriority w:val="11"/>
    <w:semiHidden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Closing">
    <w:name w:val="Closing"/>
    <w:basedOn w:val="Normal"/>
    <w:link w:val="ClosingChar"/>
    <w:uiPriority w:val="11"/>
    <w:semiHidden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sid w:val="00416FBF"/>
    <w:rPr>
      <w:rFonts w:ascii="Franklin Gothic Medium" w:hAnsi="Franklin Gothic Medium"/>
      <w:sz w:val="16"/>
    </w:rPr>
  </w:style>
  <w:style w:type="paragraph" w:styleId="CommentText">
    <w:name w:val="annotation text"/>
    <w:basedOn w:val="Normal"/>
    <w:link w:val="CommentTextChar"/>
    <w:uiPriority w:val="11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sid w:val="00416FBF"/>
    <w:rPr>
      <w:rFonts w:ascii="Franklin Gothic Medium" w:hAnsi="Franklin Gothic Medium"/>
      <w:b/>
      <w:bCs/>
      <w:sz w:val="16"/>
      <w:szCs w:val="20"/>
    </w:rPr>
  </w:style>
  <w:style w:type="paragraph" w:styleId="Date">
    <w:name w:val="Date"/>
    <w:basedOn w:val="Normal"/>
    <w:next w:val="Normal"/>
    <w:link w:val="DateChar"/>
    <w:uiPriority w:val="11"/>
    <w:semiHidden/>
  </w:style>
  <w:style w:type="character" w:customStyle="1" w:styleId="DateChar">
    <w:name w:val="Date Char"/>
    <w:basedOn w:val="DefaultParagraphFont"/>
    <w:link w:val="Date"/>
    <w:uiPriority w:val="11"/>
    <w:semiHidden/>
    <w:rsid w:val="00416FBF"/>
    <w:rPr>
      <w:rFonts w:ascii="Franklin Gothic Medium" w:hAnsi="Franklin Gothic Medium"/>
      <w:sz w:val="16"/>
    </w:rPr>
  </w:style>
  <w:style w:type="paragraph" w:styleId="DocumentMap">
    <w:name w:val="Document Map"/>
    <w:basedOn w:val="Normal"/>
    <w:link w:val="DocumentMapChar"/>
    <w:uiPriority w:val="11"/>
    <w:semiHidden/>
    <w:rPr>
      <w:rFonts w:ascii="Tahoma" w:hAnsi="Tahoma"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sid w:val="00416FB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EndnoteText">
    <w:name w:val="endnote text"/>
    <w:basedOn w:val="Normal"/>
    <w:link w:val="EndnoteTextChar"/>
    <w:uiPriority w:val="11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EnvelopeAddress">
    <w:name w:val="envelope address"/>
    <w:basedOn w:val="Normal"/>
    <w:uiPriority w:val="11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6FBF"/>
    <w:rPr>
      <w:rFonts w:ascii="Franklin Gothic Medium" w:hAnsi="Franklin Gothic Medium"/>
      <w:sz w:val="16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BF"/>
    <w:rPr>
      <w:rFonts w:asciiTheme="majorHAnsi" w:eastAsiaTheme="majorEastAsia" w:hAnsiTheme="majorHAnsi" w:cstheme="majorBidi"/>
      <w:b/>
      <w:bCs/>
      <w:i/>
      <w:iCs/>
      <w:color w:val="BF1191" w:themeColor="accent1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BF"/>
    <w:rPr>
      <w:rFonts w:asciiTheme="majorHAnsi" w:eastAsiaTheme="majorEastAsia" w:hAnsiTheme="majorHAnsi" w:cstheme="majorBidi"/>
      <w:color w:val="5E0847" w:themeColor="accent1" w:themeShade="7F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BF"/>
    <w:rPr>
      <w:rFonts w:asciiTheme="majorHAnsi" w:eastAsiaTheme="majorEastAsia" w:hAnsiTheme="majorHAnsi" w:cstheme="majorBidi"/>
      <w:i/>
      <w:iCs/>
      <w:color w:val="5E0847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BF"/>
    <w:rPr>
      <w:rFonts w:asciiTheme="majorHAnsi" w:eastAsiaTheme="majorEastAsia" w:hAnsiTheme="majorHAnsi" w:cstheme="majorBidi"/>
      <w:color w:val="404040" w:themeColor="text1" w:themeTint="BF"/>
      <w:sz w:val="1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0"/>
    </w:rPr>
  </w:style>
  <w:style w:type="paragraph" w:styleId="HTMLAddress">
    <w:name w:val="HTML Address"/>
    <w:basedOn w:val="Normal"/>
    <w:link w:val="HTMLAddressChar"/>
    <w:uiPriority w:val="11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sid w:val="00416FBF"/>
    <w:rPr>
      <w:rFonts w:ascii="Franklin Gothic Medium" w:hAnsi="Franklin Gothic Medium"/>
      <w:i/>
      <w:iCs/>
      <w:sz w:val="16"/>
    </w:rPr>
  </w:style>
  <w:style w:type="paragraph" w:styleId="HTMLPreformatted">
    <w:name w:val="HTML Preformatted"/>
    <w:basedOn w:val="Normal"/>
    <w:link w:val="HTMLPreformattedChar"/>
    <w:uiPriority w:val="11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sid w:val="00416FBF"/>
    <w:rPr>
      <w:rFonts w:ascii="Consolas" w:hAnsi="Consolas"/>
      <w:sz w:val="16"/>
      <w:szCs w:val="20"/>
    </w:rPr>
  </w:style>
  <w:style w:type="paragraph" w:styleId="Index1">
    <w:name w:val="index 1"/>
    <w:basedOn w:val="Normal"/>
    <w:next w:val="Normal"/>
    <w:autoRedefine/>
    <w:uiPriority w:val="11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sid w:val="00416FB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sid w:val="00416F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</w:style>
  <w:style w:type="character" w:customStyle="1" w:styleId="NoteHeadingChar">
    <w:name w:val="Note Heading Char"/>
    <w:basedOn w:val="DefaultParagraphFont"/>
    <w:link w:val="NoteHeading"/>
    <w:uiPriority w:val="11"/>
    <w:semiHidden/>
    <w:rsid w:val="00416FBF"/>
    <w:rPr>
      <w:rFonts w:ascii="Franklin Gothic Medium" w:hAnsi="Franklin Gothic Medium"/>
      <w:sz w:val="16"/>
    </w:rPr>
  </w:style>
  <w:style w:type="paragraph" w:styleId="PlainText">
    <w:name w:val="Plain Text"/>
    <w:basedOn w:val="Normal"/>
    <w:link w:val="PlainTextChar"/>
    <w:uiPriority w:val="11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sid w:val="00416FBF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</w:style>
  <w:style w:type="character" w:customStyle="1" w:styleId="SalutationChar">
    <w:name w:val="Salutation Char"/>
    <w:basedOn w:val="DefaultParagraphFont"/>
    <w:link w:val="Salutation"/>
    <w:uiPriority w:val="11"/>
    <w:semiHidden/>
    <w:rsid w:val="00416FBF"/>
    <w:rPr>
      <w:rFonts w:ascii="Franklin Gothic Medium" w:hAnsi="Franklin Gothic Medium"/>
      <w:sz w:val="16"/>
    </w:rPr>
  </w:style>
  <w:style w:type="paragraph" w:styleId="Signature">
    <w:name w:val="Signature"/>
    <w:basedOn w:val="Normal"/>
    <w:link w:val="SignatureChar"/>
    <w:uiPriority w:val="11"/>
    <w:semiHidden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TableofAuthorities">
    <w:name w:val="table of authorities"/>
    <w:basedOn w:val="Normal"/>
    <w:next w:val="Normal"/>
    <w:uiPriority w:val="11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</w:style>
  <w:style w:type="paragraph" w:styleId="TOAHeading">
    <w:name w:val="toa heading"/>
    <w:basedOn w:val="Normal"/>
    <w:next w:val="Normal"/>
    <w:uiPriority w:val="11"/>
    <w:semiHidden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rsid w:val="005C54A1"/>
    <w:pPr>
      <w:spacing w:before="0" w:after="0" w:line="264" w:lineRule="auto"/>
    </w:pPr>
    <w:rPr>
      <w:rFonts w:asciiTheme="minorHAnsi" w:hAnsiTheme="minorHAnsi"/>
      <w:color w:val="50138C" w:themeColor="accent2"/>
    </w:rPr>
  </w:style>
  <w:style w:type="paragraph" w:styleId="NoSpacing">
    <w:name w:val="No Spacing"/>
    <w:uiPriority w:val="98"/>
    <w:semiHidden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FBF"/>
    <w:rPr>
      <w:rFonts w:ascii="Franklin Gothic Medium" w:hAnsi="Franklin Gothic Medium"/>
      <w:sz w:val="16"/>
    </w:rPr>
  </w:style>
  <w:style w:type="table" w:styleId="TableGrid">
    <w:name w:val="Table Grid"/>
    <w:basedOn w:val="TableNormal"/>
    <w:uiPriority w:val="59"/>
    <w:rsid w:val="00117E5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74707E"/>
    <w:rPr>
      <w:color w:val="ECD94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urner\AppData\Roaming\Microsoft\Templates\Ev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19FF091C204490AF6472E12BAED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8A81-DE17-4ACF-9A07-1742D684699F}"/>
      </w:docPartPr>
      <w:docPartBody>
        <w:p w:rsidR="00306E20" w:rsidRDefault="00306E20" w:rsidP="00306E20">
          <w:pPr>
            <w:pStyle w:val="CC19FF091C204490AF6472E12BAED831"/>
          </w:pPr>
          <w:r>
            <w:t>MON</w:t>
          </w:r>
        </w:p>
      </w:docPartBody>
    </w:docPart>
    <w:docPart>
      <w:docPartPr>
        <w:name w:val="742CDF4035F041CFAE336BA2205CC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077D2-2006-4FCC-955C-1E29E45391D4}"/>
      </w:docPartPr>
      <w:docPartBody>
        <w:p w:rsidR="00306E20" w:rsidRDefault="00306E20" w:rsidP="00306E20">
          <w:pPr>
            <w:pStyle w:val="742CDF4035F041CFAE336BA2205CCAE1"/>
          </w:pPr>
          <w:r>
            <w:t>TUE</w:t>
          </w:r>
        </w:p>
      </w:docPartBody>
    </w:docPart>
    <w:docPart>
      <w:docPartPr>
        <w:name w:val="69135675DF434E91AF15B92E7D973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A8DE-11AA-40A1-AFC9-0BA6729E229F}"/>
      </w:docPartPr>
      <w:docPartBody>
        <w:p w:rsidR="00306E20" w:rsidRDefault="00306E20" w:rsidP="00306E20">
          <w:pPr>
            <w:pStyle w:val="69135675DF434E91AF15B92E7D973736"/>
          </w:pPr>
          <w:r>
            <w:t>WED</w:t>
          </w:r>
        </w:p>
      </w:docPartBody>
    </w:docPart>
    <w:docPart>
      <w:docPartPr>
        <w:name w:val="CE80379367A144D59E94DCAAFA42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6B8CC-7B4B-47D2-B78A-C72853EEBA29}"/>
      </w:docPartPr>
      <w:docPartBody>
        <w:p w:rsidR="00306E20" w:rsidRDefault="00306E20" w:rsidP="00306E20">
          <w:pPr>
            <w:pStyle w:val="CE80379367A144D59E94DCAAFA426E8F"/>
          </w:pPr>
          <w:r>
            <w:t>THU</w:t>
          </w:r>
        </w:p>
      </w:docPartBody>
    </w:docPart>
    <w:docPart>
      <w:docPartPr>
        <w:name w:val="82EDFC7DB627490FA7A8BF6865DC0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2859-E974-4BAE-9B37-56DBF75BE9BD}"/>
      </w:docPartPr>
      <w:docPartBody>
        <w:p w:rsidR="00306E20" w:rsidRDefault="00306E20" w:rsidP="00306E20">
          <w:pPr>
            <w:pStyle w:val="82EDFC7DB627490FA7A8BF6865DC0659"/>
          </w:pPr>
          <w:r>
            <w:t>FRI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DB"/>
    <w:rsid w:val="001207F1"/>
    <w:rsid w:val="00234713"/>
    <w:rsid w:val="00306E20"/>
    <w:rsid w:val="00475E44"/>
    <w:rsid w:val="00553B6D"/>
    <w:rsid w:val="00F3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DC4762C2D24BF5B033EC930CC16A34">
    <w:name w:val="45DC4762C2D24BF5B033EC930CC16A34"/>
    <w:rsid w:val="00F302DB"/>
  </w:style>
  <w:style w:type="paragraph" w:customStyle="1" w:styleId="C9AC66EB6230427BA3E3052B60CB87EE">
    <w:name w:val="C9AC66EB6230427BA3E3052B60CB87EE"/>
    <w:rsid w:val="00F302DB"/>
  </w:style>
  <w:style w:type="paragraph" w:customStyle="1" w:styleId="E167990992F044609D7D450AEA851114">
    <w:name w:val="E167990992F044609D7D450AEA851114"/>
    <w:rsid w:val="00F302DB"/>
  </w:style>
  <w:style w:type="paragraph" w:customStyle="1" w:styleId="A5C535B9AE1A4788A7FFE3C88F7B3D9F">
    <w:name w:val="A5C535B9AE1A4788A7FFE3C88F7B3D9F"/>
    <w:rsid w:val="00F302DB"/>
  </w:style>
  <w:style w:type="paragraph" w:customStyle="1" w:styleId="97C6E901CD024273B86248A487B895A0">
    <w:name w:val="97C6E901CD024273B86248A487B895A0"/>
    <w:rsid w:val="00F302DB"/>
  </w:style>
  <w:style w:type="paragraph" w:customStyle="1" w:styleId="CC19FF091C204490AF6472E12BAED831">
    <w:name w:val="CC19FF091C204490AF6472E12BAED831"/>
    <w:rsid w:val="00306E20"/>
  </w:style>
  <w:style w:type="paragraph" w:customStyle="1" w:styleId="742CDF4035F041CFAE336BA2205CCAE1">
    <w:name w:val="742CDF4035F041CFAE336BA2205CCAE1"/>
    <w:rsid w:val="00306E20"/>
  </w:style>
  <w:style w:type="paragraph" w:customStyle="1" w:styleId="69135675DF434E91AF15B92E7D973736">
    <w:name w:val="69135675DF434E91AF15B92E7D973736"/>
    <w:rsid w:val="00306E20"/>
  </w:style>
  <w:style w:type="paragraph" w:customStyle="1" w:styleId="CE80379367A144D59E94DCAAFA426E8F">
    <w:name w:val="CE80379367A144D59E94DCAAFA426E8F"/>
    <w:rsid w:val="00306E20"/>
  </w:style>
  <w:style w:type="paragraph" w:customStyle="1" w:styleId="82EDFC7DB627490FA7A8BF6865DC0659">
    <w:name w:val="82EDFC7DB627490FA7A8BF6865DC0659"/>
    <w:rsid w:val="00306E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38293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191"/>
      </a:accent1>
      <a:accent2>
        <a:srgbClr val="50138C"/>
      </a:accent2>
      <a:accent3>
        <a:srgbClr val="F3E3CF"/>
      </a:accent3>
      <a:accent4>
        <a:srgbClr val="F586EF"/>
      </a:accent4>
      <a:accent5>
        <a:srgbClr val="055545"/>
      </a:accent5>
      <a:accent6>
        <a:srgbClr val="F8B22E"/>
      </a:accent6>
      <a:hlink>
        <a:srgbClr val="ECD94E"/>
      </a:hlink>
      <a:folHlink>
        <a:srgbClr val="954F72"/>
      </a:folHlink>
    </a:clrScheme>
    <a:fontScheme name="Custom 117">
      <a:majorFont>
        <a:latin typeface="Franklin Gothic Demi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C8B64-CECF-4C19-9314-2F1C093C7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E2D37-1BA6-421E-BC93-B15FC67E9A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C3C95B0-BEFF-4E63-8790-D49A06E50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Event calendar</Template>
  <TotalTime>77</TotalTime>
  <Pages>2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Greyson Turner</dc:creator>
  <cp:keywords/>
  <dc:description/>
  <cp:lastModifiedBy>Adrienne Timmons</cp:lastModifiedBy>
  <cp:revision>43</cp:revision>
  <cp:lastPrinted>2024-11-22T19:43:00Z</cp:lastPrinted>
  <dcterms:created xsi:type="dcterms:W3CDTF">2024-11-26T17:13:00Z</dcterms:created>
  <dcterms:modified xsi:type="dcterms:W3CDTF">2024-12-01T23:21:00Z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